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72747B2F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 1 </w:t>
      </w:r>
      <w:r w:rsidR="00D22A53">
        <w:t>listopada</w:t>
      </w:r>
      <w:r>
        <w:t xml:space="preserve"> 2018 roku do 31 grudnia 201</w:t>
      </w:r>
      <w:r w:rsidR="00D22A53">
        <w:t>9</w:t>
      </w:r>
      <w:r>
        <w:t xml:space="preserve"> roku</w:t>
      </w:r>
      <w:r w:rsidR="00F471E5">
        <w:t xml:space="preserve"> 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0526318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>
        <w:rPr>
          <w:b/>
          <w:color w:val="FF0000"/>
        </w:rPr>
        <w:t xml:space="preserve">od 1 </w:t>
      </w:r>
      <w:r w:rsidR="00D22A53">
        <w:rPr>
          <w:b/>
          <w:color w:val="FF0000"/>
        </w:rPr>
        <w:t>listopada</w:t>
      </w:r>
      <w:r w:rsidR="001E0908">
        <w:rPr>
          <w:b/>
          <w:color w:val="FF0000"/>
        </w:rPr>
        <w:t xml:space="preserve">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60DCC3AC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>
        <w:rPr>
          <w:b/>
          <w:color w:val="FF0000"/>
        </w:rPr>
        <w:t xml:space="preserve">w okresie od 1 </w:t>
      </w:r>
      <w:r w:rsidR="00D22A53">
        <w:rPr>
          <w:b/>
          <w:color w:val="FF0000"/>
        </w:rPr>
        <w:t>listopada</w:t>
      </w:r>
      <w:r w:rsidR="001E0908">
        <w:rPr>
          <w:b/>
          <w:color w:val="FF0000"/>
        </w:rPr>
        <w:t xml:space="preserve"> 2018 roku do 31 grudnia 2019 roku.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</w:t>
      </w:r>
      <w:r>
        <w:lastRenderedPageBreak/>
        <w:t xml:space="preserve">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7653ECF7" w14:textId="1E785FB6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7C4F4D">
        <w:rPr>
          <w:b/>
        </w:rPr>
        <w:t>08 października</w:t>
      </w:r>
      <w:r w:rsidR="001E0908">
        <w:rPr>
          <w:b/>
        </w:rPr>
        <w:t xml:space="preserve"> 2018 </w:t>
      </w:r>
      <w:r w:rsidR="001E0908" w:rsidRPr="001E0908">
        <w:rPr>
          <w:b/>
        </w:rPr>
        <w:t>roku</w:t>
      </w:r>
      <w:r w:rsidR="001E0908">
        <w:rPr>
          <w:b/>
        </w:rPr>
        <w:t>, do godziny 10:00</w:t>
      </w:r>
      <w:r w:rsidR="001E0908">
        <w:t xml:space="preserve"> </w:t>
      </w:r>
      <w:r w:rsidRPr="001E0908">
        <w:t>w</w:t>
      </w:r>
      <w:r>
        <w:t xml:space="preserve"> Sekretariacie Wojewódzkiej Stacji Ratownictwa Medycznego w Łodzi przy ul.</w:t>
      </w:r>
      <w:r w:rsidR="00EE054C">
        <w:t xml:space="preserve"> Sienkiewicza 137/141.</w:t>
      </w:r>
      <w:bookmarkStart w:id="0" w:name="_GoBack"/>
      <w:bookmarkEnd w:id="0"/>
    </w:p>
    <w:p w14:paraId="0CB6BF1D" w14:textId="3C49942E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7C4F4D">
        <w:rPr>
          <w:b/>
        </w:rPr>
        <w:t xml:space="preserve">08 października 2018 </w:t>
      </w:r>
      <w:r w:rsidR="007C4F4D" w:rsidRPr="001E0908">
        <w:rPr>
          <w:b/>
        </w:rPr>
        <w:t>roku</w:t>
      </w:r>
      <w:r w:rsidR="007C4F4D">
        <w:rPr>
          <w:b/>
        </w:rPr>
        <w:t xml:space="preserve"> o godzinie 12:00</w:t>
      </w:r>
      <w:r>
        <w:t>,</w:t>
      </w:r>
      <w:r w:rsidR="001E0908">
        <w:t xml:space="preserve"> rozmowy kwalifikacyjne, test wiedzy odbędą się </w:t>
      </w:r>
      <w:r w:rsidR="007C4F4D">
        <w:rPr>
          <w:b/>
        </w:rPr>
        <w:t>10-12 października 2018 roku</w:t>
      </w:r>
      <w:r>
        <w:t xml:space="preserve"> a rozstrzygnięcie postępowania konkursowego </w:t>
      </w:r>
      <w:r w:rsidR="001E0908">
        <w:t xml:space="preserve">nastąpi w dniu </w:t>
      </w:r>
      <w:r w:rsidR="007C4F4D">
        <w:rPr>
          <w:b/>
        </w:rPr>
        <w:t xml:space="preserve">15 października </w:t>
      </w:r>
      <w:r w:rsidR="001E0908">
        <w:rPr>
          <w:b/>
        </w:rPr>
        <w:t xml:space="preserve">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lastRenderedPageBreak/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5316CFD5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 xml:space="preserve">do dnia </w:t>
      </w:r>
      <w:r w:rsidR="001E0908" w:rsidRPr="0051681F">
        <w:rPr>
          <w:b/>
        </w:rPr>
        <w:t xml:space="preserve">29 </w:t>
      </w:r>
      <w:r w:rsidR="0051681F">
        <w:rPr>
          <w:b/>
        </w:rPr>
        <w:t>października</w:t>
      </w:r>
      <w:r w:rsidR="001E0908" w:rsidRPr="0051681F">
        <w:rPr>
          <w:b/>
        </w:rPr>
        <w:t xml:space="preserve"> 2018 roku</w:t>
      </w:r>
      <w:r w:rsidR="001E0908">
        <w:t>.</w:t>
      </w:r>
      <w:r>
        <w:t xml:space="preserve">. 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0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026F" w14:textId="77777777" w:rsidR="008D5EB6" w:rsidRDefault="008D5EB6" w:rsidP="00B46DAA">
      <w:pPr>
        <w:spacing w:after="0" w:line="240" w:lineRule="auto"/>
      </w:pPr>
      <w:r>
        <w:separator/>
      </w:r>
    </w:p>
  </w:endnote>
  <w:endnote w:type="continuationSeparator" w:id="0">
    <w:p w14:paraId="64BC9371" w14:textId="77777777" w:rsidR="008D5EB6" w:rsidRDefault="008D5EB6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val="en-US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37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602434">
              <w:rPr>
                <w:b/>
                <w:bCs/>
                <w:noProof/>
                <w:sz w:val="20"/>
                <w:szCs w:val="20"/>
              </w:rPr>
              <w:t>1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602434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4106" w14:textId="77777777" w:rsidR="008D5EB6" w:rsidRDefault="008D5EB6" w:rsidP="00B46DAA">
      <w:pPr>
        <w:spacing w:after="0" w:line="240" w:lineRule="auto"/>
      </w:pPr>
      <w:r>
        <w:separator/>
      </w:r>
    </w:p>
  </w:footnote>
  <w:footnote w:type="continuationSeparator" w:id="0">
    <w:p w14:paraId="363E9058" w14:textId="77777777" w:rsidR="008D5EB6" w:rsidRDefault="008D5EB6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00"/>
    <w:rsid w:val="00032B7E"/>
    <w:rsid w:val="00096F1D"/>
    <w:rsid w:val="000B6E0F"/>
    <w:rsid w:val="000E3D4C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25D7D"/>
    <w:rsid w:val="00476D92"/>
    <w:rsid w:val="004B7D5D"/>
    <w:rsid w:val="00515FC4"/>
    <w:rsid w:val="0051681F"/>
    <w:rsid w:val="00582160"/>
    <w:rsid w:val="00602434"/>
    <w:rsid w:val="0063357F"/>
    <w:rsid w:val="007A6C82"/>
    <w:rsid w:val="007C4F4D"/>
    <w:rsid w:val="007D2299"/>
    <w:rsid w:val="007E395D"/>
    <w:rsid w:val="0084394E"/>
    <w:rsid w:val="00857013"/>
    <w:rsid w:val="008D5EB6"/>
    <w:rsid w:val="00955E31"/>
    <w:rsid w:val="009B2F9B"/>
    <w:rsid w:val="009C3BFE"/>
    <w:rsid w:val="00B4031E"/>
    <w:rsid w:val="00B46DAA"/>
    <w:rsid w:val="00B856CA"/>
    <w:rsid w:val="00BA436C"/>
    <w:rsid w:val="00BF6ECC"/>
    <w:rsid w:val="00C400BA"/>
    <w:rsid w:val="00CA6457"/>
    <w:rsid w:val="00D22A53"/>
    <w:rsid w:val="00D26FEF"/>
    <w:rsid w:val="00D406DC"/>
    <w:rsid w:val="00E75B6B"/>
    <w:rsid w:val="00E81F9F"/>
    <w:rsid w:val="00EE054C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CE5CE727-7225-4425-A5C4-3B837DB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9B93-4985-48C5-8455-6867BF74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4</TotalTime>
  <Pages>8</Pages>
  <Words>2148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4</cp:revision>
  <dcterms:created xsi:type="dcterms:W3CDTF">2018-09-10T15:03:00Z</dcterms:created>
  <dcterms:modified xsi:type="dcterms:W3CDTF">2018-09-10T15:19:00Z</dcterms:modified>
</cp:coreProperties>
</file>