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638D0BCE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</w:t>
      </w:r>
      <w:r w:rsidRPr="00475196">
        <w:rPr>
          <w:b/>
        </w:rPr>
        <w:t>od</w:t>
      </w:r>
      <w:r w:rsidR="0010151B" w:rsidRPr="00475196">
        <w:rPr>
          <w:b/>
        </w:rPr>
        <w:t xml:space="preserve"> 1 </w:t>
      </w:r>
      <w:r w:rsidR="00475196">
        <w:rPr>
          <w:b/>
        </w:rPr>
        <w:t>września</w:t>
      </w:r>
      <w:r w:rsidR="0010151B" w:rsidRPr="00475196">
        <w:rPr>
          <w:b/>
        </w:rPr>
        <w:t xml:space="preserve"> 2018 roku do 31 marca 2019 roku</w:t>
      </w:r>
      <w:r w:rsidR="0010151B">
        <w:t xml:space="preserve"> </w:t>
      </w:r>
      <w:r w:rsidR="00F471E5">
        <w:t>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2B9F633B" w:rsidR="00BA436C" w:rsidRPr="00F90391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 w:rsidRPr="00F90391">
        <w:rPr>
          <w:b/>
        </w:rPr>
        <w:t xml:space="preserve">od 1 </w:t>
      </w:r>
      <w:r w:rsidR="00475196">
        <w:rPr>
          <w:b/>
        </w:rPr>
        <w:t>września</w:t>
      </w:r>
      <w:r w:rsidR="001E0908" w:rsidRPr="00F90391">
        <w:rPr>
          <w:b/>
        </w:rPr>
        <w:t xml:space="preserve"> 2018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7D89CED4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</w:t>
      </w:r>
      <w:r w:rsidR="00515FC4">
        <w:t xml:space="preserve">wraz z nowelizacją ustawy, </w:t>
      </w:r>
      <w:r>
        <w:t>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lastRenderedPageBreak/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12C35829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</w:t>
      </w:r>
      <w:r w:rsidR="006E0D95">
        <w:t>ul. Sienkiewicza 137/141; 30-320 Łódź.</w:t>
      </w:r>
      <w:r>
        <w:t xml:space="preserve">. Należy ją opatrzyć dopiskiem „Konkurs ofert na świadczenia zdrowotne w zakresie pełnienia obowiązków ratownika medycznego / pielęgniarki systemu </w:t>
      </w:r>
      <w:r w:rsidR="0084394E">
        <w:t>koordynatora</w:t>
      </w:r>
      <w:r>
        <w:t xml:space="preserve"> podstawowego zespołu ratownictwa medycznego”.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8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0160784C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 w:rsidRPr="00F90391">
        <w:rPr>
          <w:b/>
        </w:rPr>
        <w:t xml:space="preserve">w okresie </w:t>
      </w:r>
      <w:r w:rsidR="0010151B" w:rsidRPr="0010151B">
        <w:rPr>
          <w:b/>
        </w:rPr>
        <w:t xml:space="preserve">od 1 </w:t>
      </w:r>
      <w:r w:rsidR="00475196">
        <w:rPr>
          <w:b/>
        </w:rPr>
        <w:t>września</w:t>
      </w:r>
      <w:r w:rsidR="0010151B" w:rsidRPr="0010151B">
        <w:rPr>
          <w:b/>
        </w:rPr>
        <w:t xml:space="preserve"> 2018 roku do 31 marca 2019 roku</w:t>
      </w:r>
      <w:r w:rsidR="001E0908">
        <w:rPr>
          <w:b/>
          <w:color w:val="FF0000"/>
        </w:rPr>
        <w:t>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lastRenderedPageBreak/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10FFD491" w14:textId="77777777" w:rsidR="00475196" w:rsidRDefault="00475196" w:rsidP="00475196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>
        <w:rPr>
          <w:b/>
        </w:rPr>
        <w:t xml:space="preserve">14 sierpnia 2018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ul. Sienkiewicza 137/141; 30-320 Łódź.</w:t>
      </w:r>
    </w:p>
    <w:p w14:paraId="418A79B8" w14:textId="77777777" w:rsidR="00475196" w:rsidRDefault="00475196" w:rsidP="00475196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>
        <w:rPr>
          <w:b/>
        </w:rPr>
        <w:t xml:space="preserve">14 sierpnia 2018 </w:t>
      </w:r>
      <w:r>
        <w:t xml:space="preserve">roku o godzinie 12:00, rozmowy kwalifikacyjne, test wiedzy odbędą się </w:t>
      </w:r>
      <w:r>
        <w:rPr>
          <w:b/>
        </w:rPr>
        <w:t>20-22 sierpnia 2018 roku</w:t>
      </w:r>
      <w:r>
        <w:t xml:space="preserve"> a rozstrzygnięcie postępowania konkursowego nastąpi w dniu </w:t>
      </w:r>
      <w:r>
        <w:rPr>
          <w:b/>
        </w:rPr>
        <w:t xml:space="preserve">27 sierpnia 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9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4769490E" w:rsidR="00B856CA" w:rsidRDefault="00602434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</w:t>
      </w:r>
      <w:r w:rsidR="00B856CA">
        <w:t xml:space="preserve"> lat</w:t>
      </w:r>
      <w:r w:rsidR="00B856CA">
        <w:tab/>
        <w:t xml:space="preserve"> 3 pkt. </w:t>
      </w:r>
    </w:p>
    <w:p w14:paraId="2ACD1F68" w14:textId="6289CB6A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 xml:space="preserve"> </w:t>
      </w:r>
      <w:r w:rsidR="00602434">
        <w:t xml:space="preserve">Powyżej </w:t>
      </w:r>
      <w:r>
        <w:t>5 lat</w:t>
      </w:r>
      <w:r>
        <w:tab/>
        <w:t xml:space="preserve"> 2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lastRenderedPageBreak/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304D32C9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ciągu </w:t>
      </w:r>
      <w:r w:rsidR="001E0908" w:rsidRPr="00475196">
        <w:rPr>
          <w:b/>
        </w:rPr>
        <w:t xml:space="preserve">do dnia </w:t>
      </w:r>
      <w:r w:rsidR="00475196" w:rsidRPr="00475196">
        <w:rPr>
          <w:b/>
        </w:rPr>
        <w:t>27 września</w:t>
      </w:r>
      <w:r w:rsidR="001E0908" w:rsidRPr="00475196">
        <w:rPr>
          <w:b/>
        </w:rPr>
        <w:t xml:space="preserve"> 2018 roku</w:t>
      </w:r>
      <w:r w:rsidR="001E0908">
        <w:t>.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W toku postępowania konkursowego, przed rozstrzygnięciem konkursu, Oferent może </w:t>
      </w:r>
      <w:bookmarkStart w:id="0" w:name="_GoBack"/>
      <w:bookmarkEnd w:id="0"/>
      <w:r>
        <w:t>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8856C" w14:textId="77777777" w:rsidR="00471668" w:rsidRDefault="00471668" w:rsidP="00B46DAA">
      <w:pPr>
        <w:spacing w:after="0" w:line="240" w:lineRule="auto"/>
      </w:pPr>
      <w:r>
        <w:separator/>
      </w:r>
    </w:p>
  </w:endnote>
  <w:endnote w:type="continuationSeparator" w:id="0">
    <w:p w14:paraId="1635EB94" w14:textId="77777777" w:rsidR="00471668" w:rsidRDefault="00471668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8D5" w14:textId="77777777" w:rsidR="00D87709" w:rsidRDefault="00D87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344C53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743760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</w:rPr>
                                      <w:t>sekretariat.warecka@wsrm.lodz.pl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37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344C53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743760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sekretariat.warecka@wsrm.lodz.pl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69A4" w14:textId="77777777" w:rsidR="00D87709" w:rsidRDefault="00D87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BF188" w14:textId="77777777" w:rsidR="00471668" w:rsidRDefault="00471668" w:rsidP="00B46DAA">
      <w:pPr>
        <w:spacing w:after="0" w:line="240" w:lineRule="auto"/>
      </w:pPr>
      <w:r>
        <w:separator/>
      </w:r>
    </w:p>
  </w:footnote>
  <w:footnote w:type="continuationSeparator" w:id="0">
    <w:p w14:paraId="5CFCFC42" w14:textId="77777777" w:rsidR="00471668" w:rsidRDefault="00471668" w:rsidP="00B4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D194" w14:textId="77777777" w:rsidR="00D87709" w:rsidRDefault="00D87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4EB1" w14:textId="77777777" w:rsidR="00D87709" w:rsidRDefault="00D877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619A" w14:textId="77777777" w:rsidR="00D87709" w:rsidRDefault="00D87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96F1D"/>
    <w:rsid w:val="000B6E0F"/>
    <w:rsid w:val="000E3D4C"/>
    <w:rsid w:val="0010151B"/>
    <w:rsid w:val="0014528A"/>
    <w:rsid w:val="00163D00"/>
    <w:rsid w:val="001A0171"/>
    <w:rsid w:val="001E0908"/>
    <w:rsid w:val="002010C5"/>
    <w:rsid w:val="002A66D3"/>
    <w:rsid w:val="00344C53"/>
    <w:rsid w:val="003A4C56"/>
    <w:rsid w:val="003D4A2A"/>
    <w:rsid w:val="004259D3"/>
    <w:rsid w:val="00471668"/>
    <w:rsid w:val="00475196"/>
    <w:rsid w:val="00476D92"/>
    <w:rsid w:val="004B7D5D"/>
    <w:rsid w:val="004F2063"/>
    <w:rsid w:val="004F40A6"/>
    <w:rsid w:val="00515FC4"/>
    <w:rsid w:val="00582160"/>
    <w:rsid w:val="00602434"/>
    <w:rsid w:val="0063357F"/>
    <w:rsid w:val="006E0D95"/>
    <w:rsid w:val="007A6C82"/>
    <w:rsid w:val="007D2299"/>
    <w:rsid w:val="007E395D"/>
    <w:rsid w:val="0084394E"/>
    <w:rsid w:val="00857013"/>
    <w:rsid w:val="00955E31"/>
    <w:rsid w:val="009B2F9B"/>
    <w:rsid w:val="009C3BFE"/>
    <w:rsid w:val="00B25393"/>
    <w:rsid w:val="00B4031E"/>
    <w:rsid w:val="00B46DAA"/>
    <w:rsid w:val="00B856CA"/>
    <w:rsid w:val="00BA436C"/>
    <w:rsid w:val="00BF6ECC"/>
    <w:rsid w:val="00C400BA"/>
    <w:rsid w:val="00CA6457"/>
    <w:rsid w:val="00D26FEF"/>
    <w:rsid w:val="00D406DC"/>
    <w:rsid w:val="00D87709"/>
    <w:rsid w:val="00E75B6B"/>
    <w:rsid w:val="00E81F9F"/>
    <w:rsid w:val="00F471E5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6BD9E"/>
  <w15:docId w15:val="{CF03A7FF-4CCC-4058-A342-3D27EB4C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srm.lodz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DF14-0B12-4327-A316-1EBAA23D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4</TotalTime>
  <Pages>8</Pages>
  <Words>2148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Adam Stępka</cp:lastModifiedBy>
  <cp:revision>4</cp:revision>
  <dcterms:created xsi:type="dcterms:W3CDTF">2018-07-13T12:00:00Z</dcterms:created>
  <dcterms:modified xsi:type="dcterms:W3CDTF">2018-08-03T10:38:00Z</dcterms:modified>
</cp:coreProperties>
</file>