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DA" w:rsidRDefault="00AE6DD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:rsidR="00AE6DDA" w:rsidRDefault="00AE6DDA" w:rsidP="00B856CA">
      <w:pPr>
        <w:jc w:val="center"/>
        <w:rPr>
          <w:b/>
          <w:i/>
        </w:rPr>
      </w:pPr>
      <w:r>
        <w:rPr>
          <w:b/>
          <w:i/>
        </w:rPr>
        <w:t xml:space="preserve">Świadczeń udzielanych przez ratownika medycznego / pielęgniarkę systemu </w:t>
      </w:r>
    </w:p>
    <w:p w:rsidR="00AE6DDA" w:rsidRPr="00B856CA" w:rsidRDefault="00AE6DDA" w:rsidP="00B856CA">
      <w:pPr>
        <w:jc w:val="center"/>
        <w:rPr>
          <w:b/>
          <w:i/>
        </w:rPr>
      </w:pPr>
      <w:r>
        <w:rPr>
          <w:b/>
          <w:i/>
        </w:rPr>
        <w:t>z uprawnieniami do prowadzenia pojazdów uprzywilejowanych.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>
        <w:t xml:space="preserve"> 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ratowania osoby w stanie nagłego zagrożenia zdrowotnego w okresie </w:t>
      </w:r>
      <w:r w:rsidRPr="006C61EB">
        <w:rPr>
          <w:b/>
        </w:rPr>
        <w:t xml:space="preserve">od 1 </w:t>
      </w:r>
      <w:r w:rsidR="006C61EB" w:rsidRPr="006C61EB">
        <w:rPr>
          <w:b/>
        </w:rPr>
        <w:t>września</w:t>
      </w:r>
      <w:r w:rsidRPr="006C61EB">
        <w:rPr>
          <w:b/>
        </w:rPr>
        <w:t xml:space="preserve"> 2018 roku do 31 </w:t>
      </w:r>
      <w:r w:rsidR="00B535C0" w:rsidRPr="006C61EB">
        <w:rPr>
          <w:b/>
        </w:rPr>
        <w:t>marca</w:t>
      </w:r>
      <w:r w:rsidRPr="006C61EB">
        <w:rPr>
          <w:b/>
        </w:rPr>
        <w:t xml:space="preserve"> 2019 roku</w:t>
      </w:r>
      <w:r>
        <w:t xml:space="preserve"> określają szczegóły dotyczące: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złożenia oferty Oferent powinien zapoznać się z wszystkimi informacjami zawartymi w niniejszym dokumencie.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 148 ust.1,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Definicje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>Ilekroć w niniejszym dokumencie oraz jego załącznikach mowa jest o: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:rsidR="00AE6DDA" w:rsidRPr="00676EA3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 w:rsidRPr="00C31CDB">
        <w:t xml:space="preserve"> systemu </w:t>
      </w:r>
      <w:r>
        <w:t xml:space="preserve">świadczeń zdrowotnych finansowanych ze środków publicznych w celu ratowania osoby w stanie nagłego zagrożenia zdrowotnego, w ramach zespołu ratownictwa medycznego będącego w dyspozycji Wojewódzkiej Stacji Ratownictwa Medycznego w Łodzi, </w:t>
      </w:r>
      <w:r w:rsidRPr="00676EA3">
        <w:rPr>
          <w:b/>
        </w:rPr>
        <w:t xml:space="preserve">w okresie </w:t>
      </w:r>
      <w:r w:rsidR="00B535C0" w:rsidRPr="00B535C0">
        <w:rPr>
          <w:b/>
        </w:rPr>
        <w:t xml:space="preserve">od 1 </w:t>
      </w:r>
      <w:r w:rsidR="006C61EB">
        <w:rPr>
          <w:b/>
        </w:rPr>
        <w:t>września</w:t>
      </w:r>
      <w:r w:rsidR="00B535C0" w:rsidRPr="00B535C0">
        <w:rPr>
          <w:b/>
        </w:rPr>
        <w:t xml:space="preserve"> 2018 roku do 31 marca 2019</w:t>
      </w:r>
      <w:r w:rsidR="00B535C0">
        <w:t xml:space="preserve"> </w:t>
      </w:r>
      <w:r w:rsidRPr="00676EA3">
        <w:rPr>
          <w:b/>
        </w:rPr>
        <w:t>r</w:t>
      </w:r>
      <w:r w:rsidRPr="00676EA3">
        <w:t>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R</w:t>
      </w:r>
      <w:r w:rsidRPr="00EE20EB">
        <w:rPr>
          <w:i/>
        </w:rPr>
        <w:t>atownika medycznego lub pielęgniarkę systemu z uprawnieniami do prowadzenia pojazdów uprzywilejowanych</w:t>
      </w:r>
      <w:r>
        <w:t xml:space="preserve">” – rozumie się przez to ratownika medycznego lub pielęgniarkę systemu posiadających uprawnienia do prowadzenia pojazdów, którym powierzono obowiązek prowadzenia specjalistycznego pojazdu sanitarnego. 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a w szczególności: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spełniać definicję określoną w art. 3 pkt. 6 cytowanej w pkt. B.2. ustawy. 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Podstawowe zasady przeprowadzania konkursu ofert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ze wszystkimi informacjami zawartymi w niniejszym dokumencie.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zdrowotnych objętych przedmiotem zamówienia.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</w:t>
      </w:r>
      <w:bookmarkStart w:id="0" w:name="_Hlk519270747"/>
      <w:r>
        <w:t xml:space="preserve">ul. </w:t>
      </w:r>
      <w:r w:rsidR="00173127">
        <w:t>Sienkiewicza 137/141</w:t>
      </w:r>
      <w:r>
        <w:t xml:space="preserve">; </w:t>
      </w:r>
      <w:r w:rsidR="00173127">
        <w:t>30-320</w:t>
      </w:r>
      <w:r>
        <w:t xml:space="preserve"> Łódź. </w:t>
      </w:r>
      <w:bookmarkEnd w:id="0"/>
      <w:r>
        <w:t xml:space="preserve">Należy ją opatrzyć dopiskiem „Konkurs ofert na świadczenia zdrowotne w zakresie pełnienia obowiązków </w:t>
      </w:r>
      <w:r w:rsidRPr="00EE20EB">
        <w:t>rat</w:t>
      </w:r>
      <w:r>
        <w:t xml:space="preserve">ownika medycznego lub pielęgniarki </w:t>
      </w:r>
      <w:r w:rsidRPr="00EE20EB">
        <w:t xml:space="preserve"> systemu z uprawnieniami do prowadzenia pojazdów uprzywilejowanych</w:t>
      </w:r>
      <w:r>
        <w:t>”.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7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:rsidR="00AE6DDA" w:rsidRPr="00344C53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:rsidR="00AE6DDA" w:rsidRPr="00676EA3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Przedmiotem zamówienia jest realizacja świadczeń zdrowotnych wymienionych w części B.1.5. niniejszego dokumentu przez </w:t>
      </w:r>
      <w:r w:rsidRPr="00EE20EB">
        <w:t>rat</w:t>
      </w:r>
      <w:r>
        <w:t xml:space="preserve">ownika medycznego lub </w:t>
      </w:r>
      <w:r w:rsidRPr="00EE20EB">
        <w:t>pielęgniar</w:t>
      </w:r>
      <w:r w:rsidR="00A704C7">
        <w:t>kę</w:t>
      </w:r>
      <w:r>
        <w:t xml:space="preserve"> </w:t>
      </w:r>
      <w:r w:rsidRPr="00EE20EB">
        <w:t xml:space="preserve"> systemu z uprawnieniami do prowadzenia pojazdów uprzywilejowanych</w:t>
      </w:r>
      <w:r>
        <w:t xml:space="preserve">, o którym mowa w punkcie </w:t>
      </w:r>
      <w:r>
        <w:lastRenderedPageBreak/>
        <w:t xml:space="preserve">B.1.7. niniejszego dokumentu </w:t>
      </w:r>
      <w:r w:rsidRPr="00676EA3">
        <w:rPr>
          <w:b/>
        </w:rPr>
        <w:t xml:space="preserve">w </w:t>
      </w:r>
      <w:r w:rsidR="00B535C0">
        <w:rPr>
          <w:b/>
        </w:rPr>
        <w:t xml:space="preserve">okresie </w:t>
      </w:r>
      <w:r w:rsidR="00B535C0" w:rsidRPr="00B535C0">
        <w:rPr>
          <w:b/>
        </w:rPr>
        <w:t xml:space="preserve">od 1 </w:t>
      </w:r>
      <w:r w:rsidR="006C61EB">
        <w:rPr>
          <w:b/>
        </w:rPr>
        <w:t>września</w:t>
      </w:r>
      <w:r w:rsidR="00B535C0" w:rsidRPr="00B535C0">
        <w:rPr>
          <w:b/>
        </w:rPr>
        <w:t xml:space="preserve"> 2018 roku do 31 marca 2019 roku</w:t>
      </w:r>
      <w:r w:rsidRPr="00676EA3">
        <w:t>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bookmarkStart w:id="1" w:name="_Hlk513358287"/>
      <w:r>
        <w:t xml:space="preserve">Kserokopię prawa jazdy wraz z zezwoleniem na prowadzenie pojazdów uprzywilejowanych potwierdzone „za zgodność z oryginałem” przez </w:t>
      </w:r>
      <w:r>
        <w:rPr>
          <w:i/>
        </w:rPr>
        <w:t>Przyjmującego zamówienie</w:t>
      </w:r>
      <w:r>
        <w:t>.</w:t>
      </w:r>
    </w:p>
    <w:bookmarkEnd w:id="1"/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Kserokopię aktualnej umowy ubezpieczenia od odpowiedzialności cywilnej za szkody wyrządzone podczas udzielania świadczeń zdrowotnych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Zaświadczenie o niekaralności w pełnym zakresie.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Pr="00B856CA" w:rsidRDefault="00AE6DD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pierwszej strony publikacji w czasopismach naukowych lub branżowych, jeśli takowa jest posiadana.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w sposób przejrzysty i czytelny, w języku polskim, z wyłączeniem terminów medycznych, pod rygorem odrzucenia oferty z wyłączeniem pojęć medycznych.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</w:t>
      </w:r>
      <w:r>
        <w:lastRenderedPageBreak/>
        <w:t xml:space="preserve">być dokonane jedynie przez przekreślenie błędnego zapisu i umieszczenie obok czytelnego zapisu poprawnego.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:rsidR="00B535C0" w:rsidRDefault="00B535C0" w:rsidP="00B535C0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6C61EB">
        <w:rPr>
          <w:b/>
        </w:rPr>
        <w:t>14 sierpnia</w:t>
      </w:r>
      <w:r>
        <w:rPr>
          <w:b/>
        </w:rPr>
        <w:t xml:space="preserve"> 2018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</w:t>
      </w:r>
      <w:r w:rsidR="00173127">
        <w:t>ul. Sienkiewicza 137/141; 30-320 Łódź</w:t>
      </w:r>
      <w:r>
        <w:t>.</w:t>
      </w:r>
    </w:p>
    <w:p w:rsidR="00B535C0" w:rsidRDefault="00B535C0" w:rsidP="00B535C0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>
        <w:rPr>
          <w:b/>
        </w:rPr>
        <w:t>1</w:t>
      </w:r>
      <w:r w:rsidR="006C61EB">
        <w:rPr>
          <w:b/>
        </w:rPr>
        <w:t>4</w:t>
      </w:r>
      <w:r>
        <w:rPr>
          <w:b/>
        </w:rPr>
        <w:t xml:space="preserve"> </w:t>
      </w:r>
      <w:r w:rsidR="006C61EB">
        <w:rPr>
          <w:b/>
        </w:rPr>
        <w:t>sierpnia</w:t>
      </w:r>
      <w:r>
        <w:rPr>
          <w:b/>
        </w:rPr>
        <w:t xml:space="preserve"> 2018 </w:t>
      </w:r>
      <w:r>
        <w:t xml:space="preserve">roku o godzinie 12:00, rozmowy kwalifikacyjne, test wiedzy odbędą się </w:t>
      </w:r>
      <w:r w:rsidR="006C61EB">
        <w:rPr>
          <w:b/>
        </w:rPr>
        <w:t>20-22 sierpnia</w:t>
      </w:r>
      <w:r>
        <w:rPr>
          <w:b/>
        </w:rPr>
        <w:t xml:space="preserve"> 2018 roku</w:t>
      </w:r>
      <w:r>
        <w:t xml:space="preserve"> a rozstrzygnięcie postępowania konkursowego nastąpi w dniu </w:t>
      </w:r>
      <w:r>
        <w:rPr>
          <w:b/>
        </w:rPr>
        <w:t>2</w:t>
      </w:r>
      <w:r w:rsidR="006C61EB">
        <w:rPr>
          <w:b/>
        </w:rPr>
        <w:t>7</w:t>
      </w:r>
      <w:r>
        <w:rPr>
          <w:b/>
        </w:rPr>
        <w:t xml:space="preserve"> </w:t>
      </w:r>
      <w:r w:rsidR="006C61EB">
        <w:rPr>
          <w:b/>
        </w:rPr>
        <w:t>sierpnia</w:t>
      </w:r>
      <w:r>
        <w:rPr>
          <w:b/>
        </w:rPr>
        <w:t xml:space="preserve"> 2018 roku. 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8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:rsidR="00AE6DDA" w:rsidRDefault="00AE6DDA" w:rsidP="006C61EB">
      <w:pPr>
        <w:pStyle w:val="Akapitzlist"/>
        <w:numPr>
          <w:ilvl w:val="1"/>
          <w:numId w:val="13"/>
        </w:numPr>
        <w:jc w:val="both"/>
      </w:pPr>
      <w:r>
        <w:lastRenderedPageBreak/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</w:t>
      </w:r>
      <w:r w:rsidR="006C61EB">
        <w:t>:</w:t>
      </w:r>
      <w:r>
        <w:t xml:space="preserve">           </w:t>
      </w:r>
    </w:p>
    <w:p w:rsidR="00AE6DDA" w:rsidRDefault="00AE6DDA" w:rsidP="00DB320B">
      <w:pPr>
        <w:pStyle w:val="Akapitzlist"/>
        <w:tabs>
          <w:tab w:val="left" w:leader="dot" w:pos="8222"/>
        </w:tabs>
      </w:pPr>
      <w:r>
        <w:t>2.2.1 Powyżej 5 lat</w:t>
      </w:r>
      <w:r>
        <w:tab/>
        <w:t xml:space="preserve"> 3 pkt           2.2.2.Od 3 do 5 lat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2.2.3.  Do 3 lat</w:t>
      </w:r>
      <w:r>
        <w:tab/>
        <w:t xml:space="preserve"> 1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60"/>
        <w:jc w:val="both"/>
      </w:pPr>
      <w:r>
        <w:t>2.3 Odbycia kursów doskonalących: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 xml:space="preserve">2.3.1. </w:t>
      </w:r>
      <w:proofErr w:type="spellStart"/>
      <w:r w:rsidRPr="00DB320B">
        <w:rPr>
          <w:lang w:val="en-US"/>
        </w:rPr>
        <w:t>Kurs</w:t>
      </w:r>
      <w:proofErr w:type="spellEnd"/>
      <w:r w:rsidRPr="00DB320B">
        <w:rPr>
          <w:lang w:val="en-US"/>
        </w:rPr>
        <w:t xml:space="preserve"> ALC/ACLS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2.3.2.Kurs EPLS/PALS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2.3.3.Kurs ITLS/PHTLS/ETC</w:t>
      </w:r>
      <w:r w:rsidRPr="00DB320B">
        <w:rPr>
          <w:lang w:val="en-US"/>
        </w:rPr>
        <w:tab/>
        <w:t xml:space="preserve"> 1 pkt. </w:t>
      </w:r>
    </w:p>
    <w:p w:rsidR="00AE6DDA" w:rsidRDefault="00AE6DDA" w:rsidP="00DB320B">
      <w:pPr>
        <w:pStyle w:val="Akapitzlist"/>
        <w:ind w:left="360"/>
        <w:jc w:val="both"/>
      </w:pPr>
      <w:r>
        <w:t>2.4. Uzyskania pozytywnej rekomendacji podczas: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2.4.1.Rozmowy kwalifikacyjnej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2.4.2.Testu psychologicznego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2.4.3.Jazdy próbnej…………………………………………………………..… 2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2.5.Publikacji w czasopismach naukowych lub branżowych</w:t>
      </w:r>
      <w:r>
        <w:tab/>
        <w:t xml:space="preserve"> 1 pkt. 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2.6.Zaproponowania najniższej stawki godzinowej</w:t>
      </w:r>
      <w:r>
        <w:tab/>
        <w:t xml:space="preserve"> 4 pkt.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:rsidR="00AE6DDA" w:rsidRPr="00B856CA" w:rsidRDefault="00AE6DD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:rsidR="00AE6DDA" w:rsidRDefault="00AE6DDA" w:rsidP="00DB320B">
      <w:pPr>
        <w:pStyle w:val="Akapitzlist"/>
        <w:ind w:left="0"/>
        <w:jc w:val="both"/>
      </w:pPr>
    </w:p>
    <w:p w:rsidR="006C61EB" w:rsidRDefault="006C61EB" w:rsidP="00DB320B">
      <w:pPr>
        <w:pStyle w:val="Akapitzlist"/>
        <w:ind w:left="0"/>
        <w:jc w:val="both"/>
      </w:pP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lastRenderedPageBreak/>
        <w:t>Zawarcie umowy</w:t>
      </w:r>
    </w:p>
    <w:p w:rsidR="00AE6DDA" w:rsidRDefault="00AE6DD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</w:t>
      </w:r>
      <w:r w:rsidRPr="006C61EB">
        <w:rPr>
          <w:b/>
        </w:rPr>
        <w:t xml:space="preserve">do </w:t>
      </w:r>
      <w:r w:rsidR="006C61EB">
        <w:rPr>
          <w:b/>
        </w:rPr>
        <w:t>30</w:t>
      </w:r>
      <w:bookmarkStart w:id="2" w:name="_GoBack"/>
      <w:bookmarkEnd w:id="2"/>
      <w:r w:rsidRPr="006C61EB">
        <w:rPr>
          <w:b/>
        </w:rPr>
        <w:t xml:space="preserve"> </w:t>
      </w:r>
      <w:r w:rsidR="006C61EB" w:rsidRPr="006C61EB">
        <w:rPr>
          <w:b/>
        </w:rPr>
        <w:t>sierpnia</w:t>
      </w:r>
      <w:r w:rsidR="00922CD0" w:rsidRPr="006C61EB">
        <w:rPr>
          <w:b/>
        </w:rPr>
        <w:t xml:space="preserve"> </w:t>
      </w:r>
      <w:r w:rsidRPr="006C61EB">
        <w:rPr>
          <w:b/>
        </w:rPr>
        <w:t>2018 r.</w:t>
      </w:r>
      <w:r>
        <w:t xml:space="preserve">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W toku postępowania konkursowego, przed rozstrzygnięciem konkursu, Oferent może złożyć do Komisji Konkursowej umotywowany protest.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Do czasu rozpatrzenia protestu postępowanie konkursowe zostaje wstrzymane.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protestu w ciągu 3 dni roboczych.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protestu Komisja Konkursowa, w formie pisemnej, niezwłocznie informuje składającego protestu i pozostałych Oferentów.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Oferent może złożyć umotywowane odwołanie, dotyczące rozstrzygnięcia konkursu w ciągu 7 dni od daty otrzymania na piśmie zawiadomienia o zakończeniu konkursu.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Wniesienie odwołania jest możliwe tylko przed zawarciem umowy.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odwołania w ciągu 7 dni od daty jego złożenia.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odwołania </w:t>
      </w:r>
      <w:r>
        <w:rPr>
          <w:i/>
        </w:rPr>
        <w:t>Udzielający zamówienia</w:t>
      </w:r>
      <w:r>
        <w:t xml:space="preserve"> powtarza konkurs.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:rsidR="00AE6DDA" w:rsidRPr="00B856CA" w:rsidRDefault="00AE6DD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>Projekt umowy o udzielanie świadczeń zdrowotnych;</w:t>
      </w:r>
    </w:p>
    <w:p w:rsidR="00AE6DDA" w:rsidRPr="00B856CA" w:rsidRDefault="00AE6DD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AE6DDA" w:rsidRPr="00B856CA" w:rsidSect="00344C53">
      <w:footerReference w:type="default" r:id="rId9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D62" w:rsidRDefault="00AE7D62" w:rsidP="00B46DAA">
      <w:pPr>
        <w:spacing w:after="0" w:line="240" w:lineRule="auto"/>
      </w:pPr>
      <w:r>
        <w:separator/>
      </w:r>
    </w:p>
  </w:endnote>
  <w:endnote w:type="continuationSeparator" w:id="0">
    <w:p w:rsidR="00AE7D62" w:rsidRDefault="00AE7D62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A" w:rsidRPr="00B46DAA" w:rsidRDefault="007B499A">
    <w:pPr>
      <w:pStyle w:val="Stopka"/>
      <w:jc w:val="righ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-113665</wp:posOffset>
              </wp:positionV>
              <wp:extent cx="3657600" cy="463550"/>
              <wp:effectExtent l="0" t="635" r="4445" b="12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Wojewódzka Stacja Ratownictwa Medycznego w Łodzi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91-202 Łódź; ul. Warecka 2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tel. 42 655 80 50, fax. 42 652 38 54, e-mail: </w:t>
                          </w:r>
                          <w:hyperlink r:id="rId1" w:history="1">
                            <w:r w:rsidRPr="00707839">
                              <w:rPr>
                                <w:rStyle w:val="Hipercze"/>
                                <w:rFonts w:ascii="Calibri" w:hAnsi="Calibri" w:cs="Calibri"/>
                                <w:sz w:val="16"/>
                                <w:szCs w:val="16"/>
                              </w:rPr>
                              <w:t>sekretariat.warecka@wsrm.lodz.pl</w:t>
                            </w:r>
                          </w:hyperlink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-8.95pt;width:4in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" stroked="f">
              <v:textbox style="mso-fit-shape-to-text:t">
                <w:txbxContent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Wojewódzka Stacja Ratownictwa Medycznego w Łodzi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91-202 Łódź; ul. Warecka 2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tel. 42 655 80 50, fax. 42 652 38 54, e-mail: </w:t>
                    </w:r>
                    <w:hyperlink r:id="rId2" w:history="1">
                      <w:r w:rsidRPr="00707839">
                        <w:rPr>
                          <w:rStyle w:val="Hipercze"/>
                          <w:rFonts w:ascii="Calibri" w:hAnsi="Calibri" w:cs="Calibri"/>
                          <w:sz w:val="16"/>
                          <w:szCs w:val="16"/>
                        </w:rPr>
                        <w:t>sekretariat.warecka@wsrm.lodz.pl</w:t>
                      </w:r>
                    </w:hyperlink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-114300</wp:posOffset>
          </wp:positionV>
          <wp:extent cx="504825" cy="542290"/>
          <wp:effectExtent l="0" t="0" r="0" b="0"/>
          <wp:wrapNone/>
          <wp:docPr id="2" name="Obraz 3" descr="Obraz zawierający znak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znak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DDA" w:rsidRPr="00B46DAA">
      <w:rPr>
        <w:sz w:val="20"/>
        <w:szCs w:val="20"/>
      </w:rPr>
      <w:t xml:space="preserve">Strona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PAGE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  <w:r w:rsidR="00AE6DDA" w:rsidRPr="00B46DAA">
      <w:rPr>
        <w:sz w:val="20"/>
        <w:szCs w:val="20"/>
      </w:rPr>
      <w:t xml:space="preserve"> z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NUMPAGES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</w:p>
  <w:p w:rsidR="00AE6DDA" w:rsidRPr="00B46DAA" w:rsidRDefault="00AE6DD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D62" w:rsidRDefault="00AE7D62" w:rsidP="00B46DAA">
      <w:pPr>
        <w:spacing w:after="0" w:line="240" w:lineRule="auto"/>
      </w:pPr>
      <w:r>
        <w:separator/>
      </w:r>
    </w:p>
  </w:footnote>
  <w:footnote w:type="continuationSeparator" w:id="0">
    <w:p w:rsidR="00AE7D62" w:rsidRDefault="00AE7D62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D20EE3"/>
    <w:multiLevelType w:val="multilevel"/>
    <w:tmpl w:val="FA762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B6E0F"/>
    <w:rsid w:val="000C5C89"/>
    <w:rsid w:val="000E3D4C"/>
    <w:rsid w:val="00101C06"/>
    <w:rsid w:val="0012167C"/>
    <w:rsid w:val="00163D00"/>
    <w:rsid w:val="00173127"/>
    <w:rsid w:val="001A0171"/>
    <w:rsid w:val="002010C5"/>
    <w:rsid w:val="00247F0E"/>
    <w:rsid w:val="00293081"/>
    <w:rsid w:val="00344C53"/>
    <w:rsid w:val="004259D3"/>
    <w:rsid w:val="004B7D5D"/>
    <w:rsid w:val="004E72BD"/>
    <w:rsid w:val="00582160"/>
    <w:rsid w:val="00676EA3"/>
    <w:rsid w:val="006C61EB"/>
    <w:rsid w:val="00707839"/>
    <w:rsid w:val="00743760"/>
    <w:rsid w:val="0079037A"/>
    <w:rsid w:val="007A6C82"/>
    <w:rsid w:val="007B499A"/>
    <w:rsid w:val="007D2299"/>
    <w:rsid w:val="007E395D"/>
    <w:rsid w:val="0084394E"/>
    <w:rsid w:val="00857013"/>
    <w:rsid w:val="008936EE"/>
    <w:rsid w:val="008A4994"/>
    <w:rsid w:val="008D3C15"/>
    <w:rsid w:val="008E1572"/>
    <w:rsid w:val="008F34B9"/>
    <w:rsid w:val="00922CD0"/>
    <w:rsid w:val="00955E31"/>
    <w:rsid w:val="009976B0"/>
    <w:rsid w:val="009C3BFE"/>
    <w:rsid w:val="00A4113B"/>
    <w:rsid w:val="00A704C7"/>
    <w:rsid w:val="00A8157E"/>
    <w:rsid w:val="00AE6DDA"/>
    <w:rsid w:val="00AE7D62"/>
    <w:rsid w:val="00B4031E"/>
    <w:rsid w:val="00B4099A"/>
    <w:rsid w:val="00B46DAA"/>
    <w:rsid w:val="00B535C0"/>
    <w:rsid w:val="00B856CA"/>
    <w:rsid w:val="00BA436C"/>
    <w:rsid w:val="00BE1489"/>
    <w:rsid w:val="00BF6ECC"/>
    <w:rsid w:val="00C31CDB"/>
    <w:rsid w:val="00C400BA"/>
    <w:rsid w:val="00CA6457"/>
    <w:rsid w:val="00CE191E"/>
    <w:rsid w:val="00D033F7"/>
    <w:rsid w:val="00D156CB"/>
    <w:rsid w:val="00D176A7"/>
    <w:rsid w:val="00D26FEF"/>
    <w:rsid w:val="00D406DC"/>
    <w:rsid w:val="00D6363F"/>
    <w:rsid w:val="00DB320B"/>
    <w:rsid w:val="00DC0CF0"/>
    <w:rsid w:val="00DE5614"/>
    <w:rsid w:val="00E81DD2"/>
    <w:rsid w:val="00E81F9F"/>
    <w:rsid w:val="00EE20EB"/>
    <w:rsid w:val="00EE75E7"/>
    <w:rsid w:val="00F471E5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66DEB9"/>
  <w15:docId w15:val="{31138183-E57B-4A48-9C0E-E54DC75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after="160" w:line="360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6DA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6DAA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856C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856CA"/>
    <w:rPr>
      <w:rFonts w:cs="Times New Roman"/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47F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7F0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7F0E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A815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r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6</TotalTime>
  <Pages>1</Pages>
  <Words>2204</Words>
  <Characters>13227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ŚWIADCZEŃ ZDROWOTNYCH W ZAKRESIE</vt:lpstr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ŚWIADCZEŃ ZDROWOTNYCH W ZAKRESIE</dc:title>
  <dc:creator>Adam Stępka</dc:creator>
  <cp:lastModifiedBy>Adam Stępka</cp:lastModifiedBy>
  <cp:revision>5</cp:revision>
  <dcterms:created xsi:type="dcterms:W3CDTF">2018-07-13T12:36:00Z</dcterms:created>
  <dcterms:modified xsi:type="dcterms:W3CDTF">2018-08-03T10:32:00Z</dcterms:modified>
</cp:coreProperties>
</file>