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FBD1" w14:textId="77777777" w:rsidR="00163D00" w:rsidRDefault="00B856CA" w:rsidP="00B856CA">
      <w:pPr>
        <w:jc w:val="center"/>
        <w:rPr>
          <w:b/>
        </w:rPr>
      </w:pPr>
      <w:r>
        <w:rPr>
          <w:b/>
        </w:rPr>
        <w:t>SZCZEGÓŁOWE WARUNKI KONKURSU OFERT NA UDZIELANIE ŚWIADCZEŃ ZDROWOTNYCH W ZAKRESIE</w:t>
      </w:r>
    </w:p>
    <w:p w14:paraId="1CCB66C1" w14:textId="34419AAB" w:rsidR="00B856CA" w:rsidRPr="00B856CA" w:rsidRDefault="00B856CA" w:rsidP="00B856CA">
      <w:pPr>
        <w:jc w:val="center"/>
        <w:rPr>
          <w:b/>
          <w:i/>
        </w:rPr>
      </w:pPr>
      <w:r>
        <w:rPr>
          <w:b/>
          <w:i/>
        </w:rPr>
        <w:t xml:space="preserve">świadczeń </w:t>
      </w:r>
      <w:r w:rsidR="001E0908">
        <w:rPr>
          <w:b/>
          <w:i/>
        </w:rPr>
        <w:t>zdrowotnych</w:t>
      </w:r>
      <w:r>
        <w:rPr>
          <w:b/>
          <w:i/>
        </w:rPr>
        <w:t xml:space="preserve"> udzielanych przez ratownika medycznego / pielęgniarkę systemu </w:t>
      </w:r>
      <w:r w:rsidR="00BC1088">
        <w:rPr>
          <w:b/>
          <w:i/>
        </w:rPr>
        <w:t>– członka podstawowego zespołu ratownictwa medycznego</w:t>
      </w:r>
    </w:p>
    <w:p w14:paraId="4231CE2F" w14:textId="77777777" w:rsidR="00B46DAA" w:rsidRPr="00344C53" w:rsidRDefault="00163D00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Uwagi wstępne</w:t>
      </w:r>
    </w:p>
    <w:p w14:paraId="0BBFB346" w14:textId="79AD44A1" w:rsidR="00163D00" w:rsidRDefault="00163D00" w:rsidP="00163D00">
      <w:pPr>
        <w:pStyle w:val="Akapitzlist"/>
        <w:numPr>
          <w:ilvl w:val="0"/>
          <w:numId w:val="2"/>
        </w:numPr>
        <w:jc w:val="both"/>
      </w:pPr>
      <w:r>
        <w:t xml:space="preserve">Niniejsze szczegółowe warunki konkursu ofert, zwane dalej </w:t>
      </w:r>
      <w:r>
        <w:rPr>
          <w:i/>
        </w:rPr>
        <w:t>Szczegółowymi warunkami konkursu ofert</w:t>
      </w:r>
      <w:r>
        <w:t xml:space="preserve">, na zawieranie umów o udzielanie przez </w:t>
      </w:r>
      <w:r w:rsidRPr="00D406DC">
        <w:rPr>
          <w:b/>
        </w:rPr>
        <w:t xml:space="preserve">ratownika medycznego </w:t>
      </w:r>
      <w:r w:rsidR="00F471E5" w:rsidRPr="00D406DC">
        <w:rPr>
          <w:b/>
        </w:rPr>
        <w:t>lub</w:t>
      </w:r>
      <w:r w:rsidRPr="00D406DC">
        <w:rPr>
          <w:b/>
        </w:rPr>
        <w:t xml:space="preserve"> pielęgniarkę systemu</w:t>
      </w:r>
      <w:r w:rsidR="00D26FEF" w:rsidRPr="00D406DC">
        <w:rPr>
          <w:b/>
        </w:rPr>
        <w:t xml:space="preserve"> w </w:t>
      </w:r>
      <w:r w:rsidR="002D0810">
        <w:rPr>
          <w:b/>
        </w:rPr>
        <w:t>zespołach ratownictwa medycznego</w:t>
      </w:r>
      <w:r>
        <w:t xml:space="preserve"> świadczeń zdrowotn</w:t>
      </w:r>
      <w:r w:rsidR="001E0908">
        <w:t xml:space="preserve">ych </w:t>
      </w:r>
      <w:r>
        <w:t xml:space="preserve">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</w:t>
      </w:r>
      <w:r w:rsidR="00B856CA">
        <w:t>ratowania</w:t>
      </w:r>
      <w:r>
        <w:t xml:space="preserve"> osoby w stanie nagłego zagrożenia zdrowotnego w okresie od 1 </w:t>
      </w:r>
      <w:r w:rsidR="00E5602A">
        <w:t>sierpnia</w:t>
      </w:r>
      <w:r>
        <w:t xml:space="preserve"> 2018 roku do 31 </w:t>
      </w:r>
      <w:r w:rsidR="00E5602A">
        <w:t>marca</w:t>
      </w:r>
      <w:r>
        <w:t xml:space="preserve"> 201</w:t>
      </w:r>
      <w:r w:rsidR="002C4594">
        <w:t>9</w:t>
      </w:r>
      <w:r>
        <w:t xml:space="preserve"> roku</w:t>
      </w:r>
      <w:r w:rsidR="00F471E5">
        <w:t xml:space="preserve"> określają szczegóły dotyczące:</w:t>
      </w:r>
    </w:p>
    <w:p w14:paraId="544D41DF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Złożenia konkursu ofert; </w:t>
      </w:r>
    </w:p>
    <w:p w14:paraId="32E4DFC1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Wymagań stawianych oferentom; </w:t>
      </w:r>
    </w:p>
    <w:p w14:paraId="1168BD7E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Trybu składania ofert; </w:t>
      </w:r>
    </w:p>
    <w:p w14:paraId="7A3A3E19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Sposobu przeprowadzenia konkursu. </w:t>
      </w:r>
    </w:p>
    <w:p w14:paraId="276D2F2F" w14:textId="194EC99B" w:rsidR="00F471E5" w:rsidRDefault="00F471E5" w:rsidP="00163D00">
      <w:pPr>
        <w:pStyle w:val="Akapitzlist"/>
        <w:numPr>
          <w:ilvl w:val="0"/>
          <w:numId w:val="2"/>
        </w:numPr>
        <w:jc w:val="both"/>
      </w:pPr>
      <w:r>
        <w:t>W celu prawidłowego przygotowania i złożeni</w:t>
      </w:r>
      <w:r w:rsidR="001E0908">
        <w:t>a</w:t>
      </w:r>
      <w:r>
        <w:t xml:space="preserve"> oferty Oferen</w:t>
      </w:r>
      <w:r w:rsidR="001E0908">
        <w:t>t</w:t>
      </w:r>
      <w:r>
        <w:t xml:space="preserve"> powinien zapoznać się z wszystkimi </w:t>
      </w:r>
      <w:r w:rsidR="00CA6457">
        <w:t>informacjami zawartymi w niniejszym dokumencie.</w:t>
      </w:r>
    </w:p>
    <w:p w14:paraId="22B7D958" w14:textId="77777777" w:rsidR="00B856CA" w:rsidRDefault="00B856CA" w:rsidP="00163D00">
      <w:pPr>
        <w:pStyle w:val="Akapitzlist"/>
        <w:numPr>
          <w:ilvl w:val="0"/>
          <w:numId w:val="2"/>
        </w:numPr>
        <w:jc w:val="both"/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 </w:t>
      </w:r>
    </w:p>
    <w:p w14:paraId="0219D273" w14:textId="5D5315D8" w:rsidR="004B7D5D" w:rsidRDefault="00D26FEF" w:rsidP="00163D00">
      <w:pPr>
        <w:pStyle w:val="Akapitzlist"/>
        <w:numPr>
          <w:ilvl w:val="0"/>
          <w:numId w:val="2"/>
        </w:numPr>
        <w:jc w:val="both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</w:t>
      </w:r>
      <w:r w:rsidR="002A66D3">
        <w:t>, art., 148 ust. 1, art. 149, art.</w:t>
      </w:r>
      <w:r w:rsidR="001E0908">
        <w:t xml:space="preserve"> </w:t>
      </w:r>
      <w:r>
        <w:t xml:space="preserve">150,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zm.),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14:paraId="33AB3236" w14:textId="77777777" w:rsidR="00163D00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Definicje</w:t>
      </w:r>
    </w:p>
    <w:p w14:paraId="49B21072" w14:textId="77777777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>Ilekro</w:t>
      </w:r>
      <w:r w:rsidR="00344C53">
        <w:t>ć</w:t>
      </w:r>
      <w:r>
        <w:t xml:space="preserve"> w niniejszym dokumencie oraz jego załącznikach mowa jest o:</w:t>
      </w:r>
    </w:p>
    <w:p w14:paraId="4F2DB330" w14:textId="2A0B729C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Przyjmującym zamówienie</w:t>
      </w:r>
      <w:r>
        <w:t xml:space="preserve">” – rozumie się przez to podmiot, o którym mowa w ustawie z dnia 15 kwietnia 2011 roku </w:t>
      </w:r>
      <w:r>
        <w:rPr>
          <w:i/>
        </w:rPr>
        <w:t>o działalności leczniczej</w:t>
      </w:r>
      <w:r>
        <w:t xml:space="preserve"> (Dz.U. 2013, poz. 217 ze zm.);</w:t>
      </w:r>
    </w:p>
    <w:p w14:paraId="2740271C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lastRenderedPageBreak/>
        <w:t>„</w:t>
      </w:r>
      <w:r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14:paraId="63291B83" w14:textId="67165BE8" w:rsidR="00BA436C" w:rsidRPr="00DD7C3B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Przedmiocie konkursu ofert</w:t>
      </w:r>
      <w:r>
        <w:t xml:space="preserve">” – rozumie się przez to udzielanie przez ratownika medycznego lub pielęgniarkę systemu w </w:t>
      </w:r>
      <w:r w:rsidR="002D0810">
        <w:t xml:space="preserve">zespołach ratownictwa medycznego </w:t>
      </w:r>
      <w:r>
        <w:t>świadczeń zdrowotn</w:t>
      </w:r>
      <w:r w:rsidR="0014528A">
        <w:t xml:space="preserve">ych </w:t>
      </w:r>
      <w:r>
        <w:t xml:space="preserve">finansowanych ze środków publicznych w celu ratowania osoby w stanie nagłego zagrożenia zdrowotnego, w ramach zespołu ratownictwa medycznego będącego w dyspozycji Wojewódzkiej Stacji Ratownictwa Medycznego w Łodzi, </w:t>
      </w:r>
      <w:r w:rsidR="001E0908" w:rsidRPr="00DD7C3B">
        <w:rPr>
          <w:b/>
        </w:rPr>
        <w:t xml:space="preserve">od 1 </w:t>
      </w:r>
      <w:r w:rsidR="00DD7C3B">
        <w:rPr>
          <w:b/>
        </w:rPr>
        <w:t>sierpnia</w:t>
      </w:r>
      <w:r w:rsidR="001E0908" w:rsidRPr="00DD7C3B">
        <w:rPr>
          <w:b/>
        </w:rPr>
        <w:t xml:space="preserve"> 2018 roku do 31 </w:t>
      </w:r>
      <w:r w:rsidR="00E5602A">
        <w:rPr>
          <w:b/>
        </w:rPr>
        <w:t>marca</w:t>
      </w:r>
      <w:r w:rsidR="001E0908" w:rsidRPr="00DD7C3B">
        <w:rPr>
          <w:b/>
        </w:rPr>
        <w:t xml:space="preserve"> 2019 roku.</w:t>
      </w:r>
    </w:p>
    <w:p w14:paraId="3B114F3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>
        <w:rPr>
          <w:i/>
        </w:rPr>
        <w:t>Szczegółowych warunków konkursu ofert</w:t>
      </w:r>
      <w:r>
        <w:t xml:space="preserve">”; </w:t>
      </w:r>
    </w:p>
    <w:p w14:paraId="2219275C" w14:textId="1DD8CAB5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>
        <w:rPr>
          <w:i/>
        </w:rPr>
        <w:t>o Państwowym Ratownictwie Medycznym</w:t>
      </w:r>
      <w:r>
        <w:t xml:space="preserve"> (Dz.U. 2006, nr 191, poz. 1410, ze zm.). </w:t>
      </w:r>
    </w:p>
    <w:p w14:paraId="3A07AC3F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>
        <w:rPr>
          <w:i/>
        </w:rPr>
        <w:t>Szczegółowych warunków konkursu ofert</w:t>
      </w:r>
      <w:r>
        <w:t xml:space="preserve">”. </w:t>
      </w:r>
    </w:p>
    <w:p w14:paraId="5367ACBA" w14:textId="578758E6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 w:rsidR="00BC1088">
        <w:rPr>
          <w:i/>
        </w:rPr>
        <w:t>Członku podstawowego zespołu ratownictwa medycznego</w:t>
      </w:r>
      <w:r>
        <w:t>” – rozumie się przez to ratownika medycznego lub pielęgniarkę systemu</w:t>
      </w:r>
      <w:r w:rsidR="00BC1088">
        <w:t xml:space="preserve"> udzielających świadczeń zdrowotnych w ramach podstawowego zespołu ratownictwa medycznego i nie pełniących funkcji koordynatora zespołu lub ratownika-kierowcy.</w:t>
      </w:r>
      <w:r>
        <w:t xml:space="preserve">. </w:t>
      </w:r>
    </w:p>
    <w:p w14:paraId="4B5A2C1E" w14:textId="5B62AA35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 xml:space="preserve">Oferenci muszą spełniać wymagania ustawy z dnia 8 września 2006 roku o </w:t>
      </w:r>
      <w:r>
        <w:rPr>
          <w:i/>
        </w:rPr>
        <w:t>Państwowym Ratownictwie Medycznym</w:t>
      </w:r>
      <w:r>
        <w:t xml:space="preserve"> (Dz.U. 2006, nr 191, poz. 1410, ze zm.) a w szczególności:</w:t>
      </w:r>
    </w:p>
    <w:p w14:paraId="5D5B5ED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ratowników medycznych warunki konieczne do wykonywania zawodu ratownika medycznego określone w art. 10 cytowanej w pkt. B.2. ustawy; </w:t>
      </w:r>
    </w:p>
    <w:p w14:paraId="1552B6E0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pielęgniarek systemu </w:t>
      </w:r>
      <w:r w:rsidR="00344C53">
        <w:t xml:space="preserve">spełniać definicję określoną w art. 3 pkt. 6 cytowanej w pkt. B.2. ustawy. </w:t>
      </w:r>
    </w:p>
    <w:p w14:paraId="213E7583" w14:textId="77777777" w:rsidR="00D26FEF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Podstawowe zasady przeprowadzania konkursu ofert</w:t>
      </w:r>
    </w:p>
    <w:p w14:paraId="742ED6AA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t xml:space="preserve">W celu prawidłowego przygotowania i złożenia oferty, Oferent powinien zapoznać się z wszystkimi informacjami zawartymi w niniejszym dokumencie. </w:t>
      </w:r>
    </w:p>
    <w:p w14:paraId="43EE1AD0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14:paraId="20877C80" w14:textId="4A894928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lastRenderedPageBreak/>
        <w:t>Przyjmujący zamówienie</w:t>
      </w:r>
      <w:r>
        <w:t xml:space="preserve"> składając ofertę oświadcza, że dysponuje odpowiednimi kwalifikacjami i uprawnieniami do udzielania świadczeń </w:t>
      </w:r>
      <w:r w:rsidR="002A66D3">
        <w:t>zdrowotnych</w:t>
      </w:r>
      <w:r>
        <w:t xml:space="preserve"> objętych przedmiotem zamówienia. </w:t>
      </w:r>
    </w:p>
    <w:p w14:paraId="08BFF34D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 xml:space="preserve">Przyjmujący zamówienie </w:t>
      </w:r>
      <w:r>
        <w:t>w chwili składania oferty musi posiadać zarejestrowaną działalność gospodarczą prowadzoną w zakresie czynności objętych przedmiotem zamówienia zgodnie z aktualnymi przepisami prawa.</w:t>
      </w:r>
    </w:p>
    <w:p w14:paraId="46E5784F" w14:textId="77777777" w:rsidR="00D26FEF" w:rsidRDefault="00344C53" w:rsidP="00B856CA">
      <w:pPr>
        <w:pStyle w:val="Akapitzlist"/>
        <w:numPr>
          <w:ilvl w:val="0"/>
          <w:numId w:val="5"/>
        </w:numPr>
        <w:jc w:val="both"/>
      </w:pPr>
      <w:r w:rsidRPr="00344C53">
        <w:t>W</w:t>
      </w:r>
      <w:r w:rsidR="009C3BFE">
        <w:t xml:space="preserve">obec </w:t>
      </w:r>
      <w:r w:rsidR="009C3BFE" w:rsidRPr="009C3BFE">
        <w:rPr>
          <w:i/>
        </w:rPr>
        <w:t>Przyjmującego zamówienie</w:t>
      </w:r>
      <w:r w:rsidR="009C3BFE"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14:paraId="6C455666" w14:textId="3B49140E" w:rsidR="00B856CA" w:rsidRDefault="009C3BFE" w:rsidP="00B856CA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nie może być osobą skazaną prawomocnym wyrokiem sądu</w:t>
      </w:r>
      <w:r w:rsidR="002A66D3" w:rsidRPr="002A66D3">
        <w:t xml:space="preserve"> </w:t>
      </w:r>
      <w:r w:rsidR="002A66D3">
        <w:t>za przestępstwo przeciwko zdrowiu i życiu</w:t>
      </w:r>
      <w:r w:rsidR="001E0908">
        <w:t>.</w:t>
      </w:r>
    </w:p>
    <w:p w14:paraId="3B106FE1" w14:textId="6A594F66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</w:t>
      </w:r>
      <w:r w:rsidR="00742F2A">
        <w:t>ul. Sienkiewicza 137/141; 30-320 Łódź.</w:t>
      </w:r>
      <w:r>
        <w:t xml:space="preserve">. Należy ją opatrzyć dopiskiem „Konkurs ofert na świadczenia zdrowotne w zakresie pełnienia obowiązków ratownika medycznego / pielęgniarki </w:t>
      </w:r>
      <w:r w:rsidR="002D0810">
        <w:t>w zespołach ratownictwa medycznego</w:t>
      </w:r>
      <w:r w:rsidR="00BC1088">
        <w:t xml:space="preserve"> typu P</w:t>
      </w:r>
      <w:r>
        <w:t>”.</w:t>
      </w:r>
    </w:p>
    <w:p w14:paraId="00A0E914" w14:textId="77777777" w:rsidR="009C3BFE" w:rsidRDefault="009C3BFE" w:rsidP="00B856CA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="00B856CA" w:rsidRPr="00B856CA">
        <w:rPr>
          <w:i/>
        </w:rPr>
        <w:t>Udzielający zamówienia</w:t>
      </w:r>
      <w:r w:rsidR="00B856CA">
        <w:t xml:space="preserve"> zastrzega sobie prawo do odwołania konkursu oraz przesunięcia terminu składania ofert bez podania przyczyny. Ogłoszenie w tej sprawie umieszczone zostanie na stronie internetowej </w:t>
      </w:r>
      <w:r w:rsidR="00B856CA" w:rsidRPr="00B856CA">
        <w:rPr>
          <w:i/>
        </w:rPr>
        <w:t>Udzielającego zamówienia</w:t>
      </w:r>
      <w:r w:rsidR="00B856CA">
        <w:t xml:space="preserve"> pod adresem </w:t>
      </w:r>
      <w:hyperlink r:id="rId8" w:history="1">
        <w:r w:rsidR="00B856CA" w:rsidRPr="00743760">
          <w:rPr>
            <w:rStyle w:val="Hipercze"/>
          </w:rPr>
          <w:t>www.wsrm.lodz.pl</w:t>
        </w:r>
      </w:hyperlink>
      <w:r w:rsidR="00B856CA">
        <w:t xml:space="preserve"> w zakładce „BIP Biuletyn Informacji Publicznej”. </w:t>
      </w:r>
    </w:p>
    <w:p w14:paraId="381A4BAE" w14:textId="77777777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Niegodność złożonej oferty z niniejszym dokumentem stanowić będzie podstawę do jej odrzucenia. </w:t>
      </w:r>
    </w:p>
    <w:p w14:paraId="63D61A84" w14:textId="77777777" w:rsidR="00B856CA" w:rsidRPr="00344C53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Przedmiot zamówienia</w:t>
      </w:r>
    </w:p>
    <w:p w14:paraId="27C42A1F" w14:textId="73697830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>Przedmiotem zamówienia jest realizacja świadczeń zdrowotn</w:t>
      </w:r>
      <w:r w:rsidR="0014528A">
        <w:t>ych</w:t>
      </w:r>
      <w:r>
        <w:t xml:space="preserve"> wymienionych w części B.1.5. niniejszego dokumentu przez ratownika medycznego / pielęgniarkę systemu w </w:t>
      </w:r>
      <w:r w:rsidR="002D0810">
        <w:t>zespołach ratownictwa medycznego</w:t>
      </w:r>
      <w:r>
        <w:t xml:space="preserve">, o którym mowa w punkcie B.1.7. niniejszego dokumentu </w:t>
      </w:r>
      <w:r w:rsidR="001E0908" w:rsidRPr="00DD7C3B">
        <w:rPr>
          <w:b/>
        </w:rPr>
        <w:t xml:space="preserve">w okresie od 1 </w:t>
      </w:r>
      <w:r w:rsidR="00DD7C3B">
        <w:rPr>
          <w:b/>
        </w:rPr>
        <w:t>sierpnia</w:t>
      </w:r>
      <w:r w:rsidR="001E0908" w:rsidRPr="00DD7C3B">
        <w:rPr>
          <w:b/>
        </w:rPr>
        <w:t xml:space="preserve"> 2018 roku do 31 </w:t>
      </w:r>
      <w:r w:rsidR="00E5602A">
        <w:rPr>
          <w:b/>
        </w:rPr>
        <w:t>marca</w:t>
      </w:r>
      <w:r w:rsidR="001E0908" w:rsidRPr="00DD7C3B">
        <w:rPr>
          <w:b/>
        </w:rPr>
        <w:t xml:space="preserve"> 2019 roku.</w:t>
      </w:r>
    </w:p>
    <w:p w14:paraId="2B90BDE1" w14:textId="73766EC8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</w:t>
      </w:r>
      <w:r w:rsidR="002A66D3">
        <w:t>zdrowotnych</w:t>
      </w:r>
      <w:r>
        <w:t xml:space="preserve"> objętych zamówieniem przedstawione zostały we wzorze umowy, która stanowi załącznik nr 2. </w:t>
      </w:r>
    </w:p>
    <w:p w14:paraId="6AD139AD" w14:textId="77777777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lastRenderedPageBreak/>
        <w:t>W wyniku przeprowadzonego postępowania konkursowego zostaną wybrane oferty, które zawierają propozycje cenowe znajdujące pokrycie w wielkości środków przeznaczonych na sfinansowanie przedmiotu zamówienia.</w:t>
      </w:r>
    </w:p>
    <w:p w14:paraId="779E92FC" w14:textId="21BC7BC6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 xml:space="preserve">Szczegółowe warunki świadczeń określają odpowiednie przepisy, w szczególności przepisy ustawy z dnia 27 sierpnia 2004 r. </w:t>
      </w:r>
      <w:r>
        <w:rPr>
          <w:i/>
        </w:rPr>
        <w:t>o świadczeniach opieki zdrowotnej finansowanych ze środków publicznych</w:t>
      </w:r>
      <w:r>
        <w:t xml:space="preserve"> (Dz.U. 2008, nr 164, poz. 1027, ze zm.), ustawy z dnia 8 września 2006 r. </w:t>
      </w:r>
      <w:r>
        <w:rPr>
          <w:i/>
        </w:rPr>
        <w:t>o Państwowym Ratownictwie Medycznym</w:t>
      </w:r>
      <w:r>
        <w:t xml:space="preserve"> (Dz.U. 2006, nr 191, poz. 1410, ze zm.) oraz rozporządzenia Ministra Zdrowia z dnia 20 kwietnia 2016 r. </w:t>
      </w:r>
      <w:r>
        <w:rPr>
          <w:i/>
        </w:rPr>
        <w:t xml:space="preserve">w sprawie medycznych czynności ratunkowych i świadczeń zdrowotnych innych niż medyczne czynności ratunkowe, które mogą być udzielane przez ratownika medycznego </w:t>
      </w:r>
      <w:r>
        <w:t xml:space="preserve">(Dz.U. 2016, poz. 587) i Rozporządzenia Ministra Zdrowia z dnia 7 listopada 2007 r. </w:t>
      </w:r>
      <w:r>
        <w:rPr>
          <w:i/>
        </w:rPr>
        <w:t>w sprawie rodzaju i zakresu świadczeń zapobiegawczych, diagnostycznych, leczniczych i rehabilitacyjnych udzielanych przez pielęgniarkę albo położną samodzielnie bez zlecenia lekarskiego</w:t>
      </w:r>
      <w:r>
        <w:t xml:space="preserve"> (Dz.U. 2007, nr 212, poz. 1568, ze zm.). </w:t>
      </w:r>
    </w:p>
    <w:p w14:paraId="1979D88B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Przygotowanie oferty</w:t>
      </w:r>
    </w:p>
    <w:p w14:paraId="7274FDDF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14:paraId="0D3C48C1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t>Do oferty należy dołączyć:</w:t>
      </w:r>
    </w:p>
    <w:p w14:paraId="5CBFC796" w14:textId="77777777" w:rsidR="00B856CA" w:rsidRDefault="00B856CA" w:rsidP="00B856CA">
      <w:pPr>
        <w:pStyle w:val="Akapitzlist"/>
        <w:numPr>
          <w:ilvl w:val="1"/>
          <w:numId w:val="10"/>
        </w:numPr>
        <w:jc w:val="both"/>
        <w:rPr>
          <w:smallCaps/>
        </w:rPr>
      </w:pPr>
      <w:r>
        <w:rPr>
          <w:smallCaps/>
        </w:rPr>
        <w:t>CV;</w:t>
      </w:r>
    </w:p>
    <w:p w14:paraId="4458BD87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uzyskanie kwalifikacji zawodowych w zawodzie ratownika medycznego lub pielęgniarki systemu potwierdzone „za zgodność z oryginałem” przez </w:t>
      </w:r>
      <w:r>
        <w:rPr>
          <w:i/>
        </w:rPr>
        <w:t>Przyjmującego zamówienie</w:t>
      </w:r>
      <w:r>
        <w:t>.</w:t>
      </w:r>
    </w:p>
    <w:p w14:paraId="1B6BBD6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Aktualny odpis z właściwego rejestru albo zaświadczenie o wpisie do ewidencji działalności gospodarczej wystawione nie później niż 6 miesięcy przed upływem terminu skłania ofert.</w:t>
      </w:r>
    </w:p>
    <w:p w14:paraId="0F4F198D" w14:textId="57E1E7A4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aktualnej umowy ubezpieczenia od odpowiedzialności cywilnej za szkody wyrządzone podczas udzielania świadczeń </w:t>
      </w:r>
      <w:r w:rsidR="002A66D3">
        <w:t>zdrowotnych</w:t>
      </w:r>
      <w:r>
        <w:t xml:space="preserve"> potwierdzoną „za zgodność z oryginałem” przez </w:t>
      </w:r>
      <w:r>
        <w:rPr>
          <w:i/>
        </w:rPr>
        <w:t>Przyjmującego zamówienie</w:t>
      </w:r>
      <w:r>
        <w:t xml:space="preserve"> lub podpisane oświadczenie stanowiące załącznik nr 3 do niniejszego dokumentu. </w:t>
      </w:r>
    </w:p>
    <w:p w14:paraId="689401F9" w14:textId="28AD89FD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Zaświadczenie o niekaralności.</w:t>
      </w:r>
    </w:p>
    <w:p w14:paraId="111C9FCD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22B35F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lastRenderedPageBreak/>
        <w:t xml:space="preserve">W przypadku ratowników medycznych kserokopię Karty Doskonalenia Zawodowego Ratownika Medycznego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EC325CB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Zaświadczenie wydane przez uprawnionego lekarza medycyny pracy o braku przeciwwskazań zdrowotnych do pracy w zespole ratownictwa medycznego. </w:t>
      </w:r>
    </w:p>
    <w:p w14:paraId="3F8DB264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 lub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Technicians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3A017168" w14:textId="77777777" w:rsidR="00B856CA" w:rsidRPr="00B856CA" w:rsidRDefault="00B856CA" w:rsidP="00B856CA">
      <w:pPr>
        <w:pStyle w:val="Akapitzlist"/>
        <w:numPr>
          <w:ilvl w:val="1"/>
          <w:numId w:val="10"/>
        </w:numPr>
        <w:ind w:left="851" w:hanging="491"/>
        <w:jc w:val="both"/>
      </w:pPr>
      <w:r>
        <w:t xml:space="preserve">Kserokopię </w:t>
      </w:r>
      <w:r w:rsidR="00D406DC">
        <w:t xml:space="preserve">pierwszej strony </w:t>
      </w:r>
      <w:r>
        <w:t xml:space="preserve">publikacji w czasopismach naukowych lub branżowych, jeśli takowa jest posiadana. </w:t>
      </w:r>
    </w:p>
    <w:p w14:paraId="64687CC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Oferenci ponoszą wszelkie koszty związane z przygotowaniem i złożeniem oferty. </w:t>
      </w:r>
    </w:p>
    <w:p w14:paraId="1787712D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14:paraId="420D9C7F" w14:textId="750A7EF5" w:rsidR="0014528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Oferta powinna być sporządzona </w:t>
      </w:r>
      <w:r w:rsidR="0014528A" w:rsidRPr="0014528A">
        <w:t xml:space="preserve">w sposób przejrzysty i czytelny, w języku polskim z wyłączeniem pojęć medycznych, </w:t>
      </w:r>
      <w:r>
        <w:t>pod rygorem odrzucenia oferty</w:t>
      </w:r>
      <w:r w:rsidR="0014528A">
        <w:t>.</w:t>
      </w:r>
    </w:p>
    <w:p w14:paraId="7C67B43E" w14:textId="77777777" w:rsidR="00B856C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Ofertę oraz każdą z jej stron podpisuje </w:t>
      </w:r>
      <w:r w:rsidRPr="0014528A"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 w:rsidRPr="0014528A">
        <w:rPr>
          <w:i/>
        </w:rPr>
        <w:t>Przyjmującego zamówienie</w:t>
      </w:r>
      <w:r>
        <w:t xml:space="preserve">. </w:t>
      </w:r>
    </w:p>
    <w:p w14:paraId="317A9E0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być dokonane jedynie przez przekreślenie błędnego zapisu i umieszczenie obok czytelnego zapisu poprawnego. </w:t>
      </w:r>
    </w:p>
    <w:p w14:paraId="480CE41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Wszystkie zapisane strony oferty wraz z załącznikami winny być ponumerowane i złączone w sposób uniemożliwiający wysunięcie się którejkolwiek ze stron. </w:t>
      </w:r>
    </w:p>
    <w:p w14:paraId="3196D14C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oryginałem. Oryginały dokumentów 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14:paraId="01E81805" w14:textId="032C2C0C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rPr>
          <w:i/>
        </w:rPr>
        <w:lastRenderedPageBreak/>
        <w:t>Przyjmujący zamówienie</w:t>
      </w:r>
      <w:r>
        <w:t xml:space="preserve"> może wprowadzić zmiany lub wycofać złożoną ofertę, jeżeli </w:t>
      </w:r>
      <w:r w:rsidR="0014528A">
        <w:t xml:space="preserve">pisemnie </w:t>
      </w:r>
      <w:r>
        <w:t xml:space="preserve">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14:paraId="3FEE2F44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>Powiadomienie o wprowadzeniu zmian lub wycofaniu oferty oznacza się jak ofertę z dopiskiem „Zmiana oferty” lub „wycofanie oferty”.</w:t>
      </w:r>
    </w:p>
    <w:p w14:paraId="2F980711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Miejsce i termin składania oferty</w:t>
      </w:r>
    </w:p>
    <w:p w14:paraId="7653ECF7" w14:textId="04E22177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Oferty należy składać do dnia </w:t>
      </w:r>
      <w:r w:rsidR="00DD7C3B">
        <w:rPr>
          <w:b/>
        </w:rPr>
        <w:t>1</w:t>
      </w:r>
      <w:r w:rsidR="00503213">
        <w:rPr>
          <w:b/>
        </w:rPr>
        <w:t>8</w:t>
      </w:r>
      <w:r w:rsidR="00DD7C3B">
        <w:rPr>
          <w:b/>
        </w:rPr>
        <w:t xml:space="preserve"> lipca</w:t>
      </w:r>
      <w:r w:rsidR="001E0908">
        <w:rPr>
          <w:b/>
        </w:rPr>
        <w:t xml:space="preserve"> 2018 </w:t>
      </w:r>
      <w:r w:rsidR="001E0908" w:rsidRPr="001E0908">
        <w:rPr>
          <w:b/>
        </w:rPr>
        <w:t>roku</w:t>
      </w:r>
      <w:r w:rsidR="001E0908">
        <w:rPr>
          <w:b/>
        </w:rPr>
        <w:t>, do godziny 10:00</w:t>
      </w:r>
      <w:r w:rsidR="001E0908">
        <w:t xml:space="preserve"> </w:t>
      </w:r>
      <w:r w:rsidRPr="001E0908">
        <w:t>w</w:t>
      </w:r>
      <w:r>
        <w:t xml:space="preserve"> Sekretariacie Wojewódzkiej Stacji Ratownictwa Medycznego w Łodzi przy </w:t>
      </w:r>
      <w:r w:rsidR="00742F2A">
        <w:t>ul. Sienkiewicza 137/141; 30-320 Łódź.</w:t>
      </w:r>
      <w:bookmarkStart w:id="0" w:name="_GoBack"/>
      <w:bookmarkEnd w:id="0"/>
    </w:p>
    <w:p w14:paraId="0CB6BF1D" w14:textId="7FE1D96E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Otwarcie ofert nastąpi w dniu </w:t>
      </w:r>
      <w:r w:rsidR="00DD7C3B">
        <w:rPr>
          <w:b/>
        </w:rPr>
        <w:t>1</w:t>
      </w:r>
      <w:r w:rsidR="00503213">
        <w:rPr>
          <w:b/>
        </w:rPr>
        <w:t>8</w:t>
      </w:r>
      <w:r w:rsidR="00DD7C3B">
        <w:rPr>
          <w:b/>
        </w:rPr>
        <w:t xml:space="preserve"> lipca</w:t>
      </w:r>
      <w:r w:rsidR="001E0908">
        <w:rPr>
          <w:b/>
        </w:rPr>
        <w:t xml:space="preserve"> 2018 </w:t>
      </w:r>
      <w:r w:rsidR="001E0908">
        <w:t>r</w:t>
      </w:r>
      <w:r>
        <w:t>oku</w:t>
      </w:r>
      <w:r w:rsidR="00E5602A">
        <w:t xml:space="preserve"> o godzinie 12:00</w:t>
      </w:r>
      <w:r>
        <w:t>,</w:t>
      </w:r>
      <w:r w:rsidR="001E0908">
        <w:t xml:space="preserve"> rozmowy kwalifikacyjne, test wiedzy odbędą się </w:t>
      </w:r>
      <w:r w:rsidR="00DD7C3B">
        <w:rPr>
          <w:b/>
        </w:rPr>
        <w:t>1</w:t>
      </w:r>
      <w:r w:rsidR="00503213">
        <w:rPr>
          <w:b/>
        </w:rPr>
        <w:t>8</w:t>
      </w:r>
      <w:r w:rsidR="00DD7C3B">
        <w:rPr>
          <w:b/>
        </w:rPr>
        <w:t>-</w:t>
      </w:r>
      <w:r w:rsidR="00503213">
        <w:rPr>
          <w:b/>
        </w:rPr>
        <w:t>20</w:t>
      </w:r>
      <w:r w:rsidR="00DD7C3B">
        <w:rPr>
          <w:b/>
        </w:rPr>
        <w:t xml:space="preserve"> lipca</w:t>
      </w:r>
      <w:r w:rsidR="001E0908">
        <w:rPr>
          <w:b/>
        </w:rPr>
        <w:t xml:space="preserve"> 2018 roku</w:t>
      </w:r>
      <w:r>
        <w:t xml:space="preserve"> a rozstrzygnięcie postępowania konkursowego </w:t>
      </w:r>
      <w:r w:rsidR="001E0908">
        <w:t xml:space="preserve">nastąpi w dniu </w:t>
      </w:r>
      <w:r w:rsidR="00503213">
        <w:rPr>
          <w:b/>
        </w:rPr>
        <w:t>25</w:t>
      </w:r>
      <w:r w:rsidR="001E0908">
        <w:rPr>
          <w:b/>
        </w:rPr>
        <w:t xml:space="preserve"> </w:t>
      </w:r>
      <w:r w:rsidR="00DD7C3B">
        <w:rPr>
          <w:b/>
        </w:rPr>
        <w:t>lipca</w:t>
      </w:r>
      <w:r w:rsidR="001E0908">
        <w:rPr>
          <w:b/>
        </w:rPr>
        <w:t xml:space="preserve"> 2018 roku. </w:t>
      </w:r>
    </w:p>
    <w:p w14:paraId="59CE66EB" w14:textId="77777777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Komisja Konkursowa poinformuje wszystkich oferentów, które z ofert spełniają warunki udziału w konkursie, a które zostały odrzucone oraz rozstrzygnięciu konkursu i jego wyniku na stronie internetowej </w:t>
      </w:r>
      <w:hyperlink r:id="rId9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Publiczne”". </w:t>
      </w:r>
    </w:p>
    <w:p w14:paraId="5E4F25BA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Kryteria oceny ofert</w:t>
      </w:r>
    </w:p>
    <w:p w14:paraId="1D67410A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Wybór najkorzystniejszej oferty zostanie określony na podstawie punktacji. </w:t>
      </w:r>
    </w:p>
    <w:p w14:paraId="1D36E8C3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>Punkty będą przyznawane z uwzględnieniem:</w:t>
      </w:r>
    </w:p>
    <w:p w14:paraId="5E8C494B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Wykształcenia </w:t>
      </w:r>
      <w:r>
        <w:rPr>
          <w:i/>
        </w:rPr>
        <w:t>Przyjmującego zamówienie</w:t>
      </w:r>
      <w:r>
        <w:t>:</w:t>
      </w:r>
    </w:p>
    <w:p w14:paraId="46E4B4E3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II stopnia na kierunku pielęgniarstwo lub zdrowie publiczne</w:t>
      </w:r>
      <w:r>
        <w:tab/>
        <w:t xml:space="preserve"> 3 pkt. </w:t>
      </w:r>
    </w:p>
    <w:p w14:paraId="4EFC3EDB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 stopnia, licencjat kierunkowy</w:t>
      </w:r>
      <w:r>
        <w:tab/>
        <w:t xml:space="preserve"> 2 pkt. </w:t>
      </w:r>
    </w:p>
    <w:p w14:paraId="3E0441F5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Średnie medyczne</w:t>
      </w:r>
      <w:r>
        <w:tab/>
        <w:t xml:space="preserve"> 1 pkt. </w:t>
      </w:r>
    </w:p>
    <w:p w14:paraId="44632B25" w14:textId="43376BAC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zm.):</w:t>
      </w:r>
    </w:p>
    <w:p w14:paraId="2B7B0DCC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Powyżej 5 lat</w:t>
      </w:r>
      <w:r>
        <w:tab/>
        <w:t xml:space="preserve"> 3 pkt. </w:t>
      </w:r>
    </w:p>
    <w:p w14:paraId="2ACD1F68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Od 3 do 5 lat</w:t>
      </w:r>
      <w:r>
        <w:tab/>
        <w:t xml:space="preserve"> 2 pkt. </w:t>
      </w:r>
    </w:p>
    <w:p w14:paraId="1A3A9986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Do 3 lat</w:t>
      </w:r>
      <w:r>
        <w:tab/>
        <w:t xml:space="preserve"> 1 pkt.</w:t>
      </w:r>
    </w:p>
    <w:p w14:paraId="55205AC2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jc w:val="both"/>
      </w:pPr>
      <w:r>
        <w:t>Odbycia kursów doskonalących:</w:t>
      </w:r>
    </w:p>
    <w:p w14:paraId="55469D5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ALC/ACLS</w:t>
      </w:r>
      <w:r>
        <w:tab/>
        <w:t xml:space="preserve"> 1 pkt. </w:t>
      </w:r>
    </w:p>
    <w:p w14:paraId="110EFCC8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EPLS/PALS</w:t>
      </w:r>
      <w:r>
        <w:tab/>
        <w:t xml:space="preserve"> 1 pkt. </w:t>
      </w:r>
    </w:p>
    <w:p w14:paraId="070446E6" w14:textId="77777777" w:rsidR="00B856CA" w:rsidRP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  <w:rPr>
          <w:lang w:val="en-US"/>
        </w:rPr>
      </w:pPr>
      <w:proofErr w:type="spellStart"/>
      <w:r w:rsidRPr="00B856CA">
        <w:rPr>
          <w:lang w:val="en-US"/>
        </w:rPr>
        <w:t>Kurs</w:t>
      </w:r>
      <w:proofErr w:type="spellEnd"/>
      <w:r w:rsidRPr="00B856CA">
        <w:rPr>
          <w:lang w:val="en-US"/>
        </w:rPr>
        <w:t xml:space="preserve"> ITLS/PHTLS/ETC</w:t>
      </w:r>
      <w:r w:rsidRPr="00B856CA">
        <w:rPr>
          <w:lang w:val="en-US"/>
        </w:rPr>
        <w:tab/>
        <w:t xml:space="preserve"> 1 pkt. </w:t>
      </w:r>
    </w:p>
    <w:p w14:paraId="4A20888C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lastRenderedPageBreak/>
        <w:t>Uzyskania pozytywnej rekomendacji podczas:</w:t>
      </w:r>
    </w:p>
    <w:p w14:paraId="5D23360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Rozmowy kwalifikacyjnej</w:t>
      </w:r>
      <w:r>
        <w:tab/>
        <w:t xml:space="preserve"> 2 pkt. </w:t>
      </w:r>
    </w:p>
    <w:p w14:paraId="2ADC9C36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Testu psychologicznego</w:t>
      </w:r>
      <w:r>
        <w:tab/>
        <w:t xml:space="preserve"> 2 pkt. </w:t>
      </w:r>
    </w:p>
    <w:p w14:paraId="6C618C25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Publikacji w czasopismach naukowych lub branżowych</w:t>
      </w:r>
      <w:r>
        <w:tab/>
        <w:t xml:space="preserve"> 1 pkt. </w:t>
      </w:r>
    </w:p>
    <w:p w14:paraId="754A610C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Zaproponowania najniższej stawki godzinowej</w:t>
      </w:r>
      <w:r>
        <w:tab/>
        <w:t xml:space="preserve"> </w:t>
      </w:r>
      <w:r w:rsidR="00D406DC">
        <w:t>4</w:t>
      </w:r>
      <w:r>
        <w:t xml:space="preserve"> pkt. </w:t>
      </w:r>
    </w:p>
    <w:p w14:paraId="417A0212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Oferenci spełniający wymagania określone w ustawie z dnia 8 września 2006 roku </w:t>
      </w:r>
      <w:r>
        <w:rPr>
          <w:i/>
        </w:rPr>
        <w:t>o Państwowym Ratownictwie Medycznym</w:t>
      </w:r>
      <w:r>
        <w:t xml:space="preserve"> w dniu otwarcia ofert poinformowani zostaną telefonicznie o terminie i miejscu rozmowy kwalifikacyjnej i testu psychologicznego, o których mowa w punkcie G.2.4. niniejszego dokumentu.</w:t>
      </w:r>
    </w:p>
    <w:p w14:paraId="00AE37FF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</w:t>
      </w:r>
    </w:p>
    <w:p w14:paraId="36A6E1BE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Termin związania ofertą</w:t>
      </w:r>
    </w:p>
    <w:p w14:paraId="3B2F0107" w14:textId="77777777" w:rsidR="00B856CA" w:rsidRPr="00B856CA" w:rsidRDefault="00B856CA" w:rsidP="00B856CA">
      <w:pPr>
        <w:pStyle w:val="Akapitzlist"/>
        <w:numPr>
          <w:ilvl w:val="0"/>
          <w:numId w:val="15"/>
        </w:numPr>
        <w:jc w:val="both"/>
      </w:pPr>
      <w:r>
        <w:t xml:space="preserve">Termin związania ofertą wynosi 30 dni od daty upływu terminu składania ofert. </w:t>
      </w:r>
    </w:p>
    <w:p w14:paraId="15474808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 xml:space="preserve">Rozstrzygnięcie konkursu </w:t>
      </w:r>
    </w:p>
    <w:p w14:paraId="6AA31041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Rozstrzygnięcia konkursu dokona powołana przez Dyrektora Naczelnego Wojewódzkiej Stacji Ratownictwa Medycznego Komisja Konkursowa. </w:t>
      </w:r>
    </w:p>
    <w:p w14:paraId="0CB3740B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Rozstrzygnięcie konkursu nastąpi w ciągu 7 dni od dnia otwarcia ofert. </w:t>
      </w:r>
    </w:p>
    <w:p w14:paraId="5B778916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Zawarcie umowy</w:t>
      </w:r>
    </w:p>
    <w:p w14:paraId="13D2E896" w14:textId="6513E4FD" w:rsidR="00B856CA" w:rsidRDefault="00B856CA" w:rsidP="00B856CA">
      <w:pPr>
        <w:pStyle w:val="Akapitzlist"/>
        <w:numPr>
          <w:ilvl w:val="0"/>
          <w:numId w:val="18"/>
        </w:numPr>
        <w:jc w:val="both"/>
      </w:pPr>
      <w:r>
        <w:t xml:space="preserve">Zawarcie umowy nastąpi w ciągu </w:t>
      </w:r>
      <w:r w:rsidR="001E0908">
        <w:t xml:space="preserve">do dnia 29 </w:t>
      </w:r>
      <w:r w:rsidR="00DD7C3B">
        <w:t>lipca</w:t>
      </w:r>
      <w:r w:rsidR="001E0908">
        <w:t xml:space="preserve"> 2018 roku.</w:t>
      </w:r>
      <w:r>
        <w:t xml:space="preserve">. </w:t>
      </w:r>
    </w:p>
    <w:p w14:paraId="1D3182EF" w14:textId="7E4E5CE7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PROTESTY</w:t>
      </w:r>
    </w:p>
    <w:p w14:paraId="0F78C665" w14:textId="75FC6A95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>W toku postępowania konkursowego, przed rozstrzygnięciem konkursu, Oferent może złożyć do Komisji Konkursowej umotywowan</w:t>
      </w:r>
      <w:r w:rsidR="002A66D3">
        <w:t>y protest.</w:t>
      </w:r>
    </w:p>
    <w:p w14:paraId="275FD3AE" w14:textId="56006BD6" w:rsidR="00B856CA" w:rsidRDefault="001E0908" w:rsidP="00B856CA">
      <w:pPr>
        <w:pStyle w:val="Akapitzlist"/>
        <w:numPr>
          <w:ilvl w:val="0"/>
          <w:numId w:val="19"/>
        </w:numPr>
        <w:jc w:val="both"/>
      </w:pPr>
      <w:r>
        <w:t>Do</w:t>
      </w:r>
      <w:r w:rsidR="00B856CA">
        <w:t xml:space="preserve"> czasu rozpatrzenia </w:t>
      </w:r>
      <w:r w:rsidR="002A66D3">
        <w:t xml:space="preserve">protestu </w:t>
      </w:r>
      <w:r w:rsidR="00B856CA">
        <w:t xml:space="preserve">postępowanie konkursowe zostaje </w:t>
      </w:r>
      <w:r>
        <w:t>wstrzymane</w:t>
      </w:r>
      <w:r w:rsidR="00B856CA">
        <w:t xml:space="preserve">. </w:t>
      </w:r>
    </w:p>
    <w:p w14:paraId="22487C86" w14:textId="40DEB028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Komisja Konkursowa rozpatruje </w:t>
      </w:r>
      <w:r w:rsidR="002A66D3">
        <w:t xml:space="preserve">protest </w:t>
      </w:r>
      <w:r>
        <w:t xml:space="preserve">w ciągu 3 dni roboczych. </w:t>
      </w:r>
    </w:p>
    <w:p w14:paraId="51DDF101" w14:textId="74C56A89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O wniesieniu i rozpatrzeniu </w:t>
      </w:r>
      <w:r w:rsidR="002A66D3">
        <w:t xml:space="preserve">protestu </w:t>
      </w:r>
      <w:r>
        <w:t xml:space="preserve">Komisja Konkursowa, w formie pisemnej, niezwłocznie informuje składającego </w:t>
      </w:r>
      <w:r w:rsidR="002A66D3">
        <w:t xml:space="preserve">protest </w:t>
      </w:r>
      <w:r>
        <w:t xml:space="preserve">i pozostałych Oferentów. </w:t>
      </w:r>
    </w:p>
    <w:p w14:paraId="4A73826A" w14:textId="256B6686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ODWOŁANIA</w:t>
      </w:r>
    </w:p>
    <w:p w14:paraId="4C5EE82F" w14:textId="0EEAED8F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>Oferent może złożyć umotywowan</w:t>
      </w:r>
      <w:r w:rsidR="002A66D3">
        <w:t>e odwołanie</w:t>
      </w:r>
      <w:r>
        <w:t xml:space="preserve">, dotyczący rozstrzygnięcia konkursu w ciągu 7 dni od daty otrzymania na piśmie zawiadomienia o zakończeniu konkursu. </w:t>
      </w:r>
    </w:p>
    <w:p w14:paraId="6FFE3E72" w14:textId="1842460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Wniesienie </w:t>
      </w:r>
      <w:r w:rsidR="002A66D3">
        <w:t xml:space="preserve">odwołania </w:t>
      </w:r>
      <w:r>
        <w:t xml:space="preserve">jest możliwe tylko przed zawarciem umowy. </w:t>
      </w:r>
    </w:p>
    <w:p w14:paraId="07AE806C" w14:textId="605427D0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lastRenderedPageBreak/>
        <w:t xml:space="preserve">Udzielający zamówienia rozpoznaje i rozstrzyga </w:t>
      </w:r>
      <w:r w:rsidR="002A66D3">
        <w:t xml:space="preserve">odwołanie </w:t>
      </w:r>
      <w:r>
        <w:t xml:space="preserve">w ciągu 7 dni od daty jego złożenia. </w:t>
      </w:r>
    </w:p>
    <w:p w14:paraId="4C815D04" w14:textId="577AC45E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O wniesieniu i rozstrzygnięciu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niezwłocznie informuje pozostałych Oferentów.</w:t>
      </w:r>
    </w:p>
    <w:p w14:paraId="19DA3B9F" w14:textId="5E45AB2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W przypadku uwzględnienia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powtarza konkurs.</w:t>
      </w:r>
    </w:p>
    <w:p w14:paraId="642DFC14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Postanowienia końcowe</w:t>
      </w:r>
    </w:p>
    <w:p w14:paraId="532C89BE" w14:textId="77777777" w:rsidR="00B856CA" w:rsidRPr="00B856CA" w:rsidRDefault="00B856CA" w:rsidP="00B856CA">
      <w:pPr>
        <w:pStyle w:val="Akapitzlist"/>
        <w:numPr>
          <w:ilvl w:val="0"/>
          <w:numId w:val="23"/>
        </w:numPr>
        <w:jc w:val="both"/>
        <w:rPr>
          <w:smallCaps/>
        </w:rPr>
      </w:pPr>
      <w:r>
        <w:t xml:space="preserve">Dokumenty dotyczące postępowania konkursowego przechowywane są w </w:t>
      </w:r>
      <w:r>
        <w:rPr>
          <w:i/>
        </w:rPr>
        <w:t>Udzielającego Zamówienia</w:t>
      </w:r>
      <w:r>
        <w:t xml:space="preserve">. </w:t>
      </w:r>
    </w:p>
    <w:p w14:paraId="6EAD2F3D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Załączniki</w:t>
      </w:r>
    </w:p>
    <w:p w14:paraId="04FA229C" w14:textId="77777777" w:rsidR="00B856CA" w:rsidRDefault="00B856CA" w:rsidP="00B856CA">
      <w:pPr>
        <w:pStyle w:val="Akapitzlist"/>
        <w:numPr>
          <w:ilvl w:val="0"/>
          <w:numId w:val="24"/>
        </w:numPr>
      </w:pPr>
      <w:r>
        <w:t>Załącznik nr 1:</w:t>
      </w:r>
      <w:r>
        <w:tab/>
        <w:t>Formularz ofertowy;</w:t>
      </w:r>
    </w:p>
    <w:p w14:paraId="0B0E806F" w14:textId="22992342" w:rsidR="00B856CA" w:rsidRDefault="00B856CA" w:rsidP="00B856CA">
      <w:pPr>
        <w:pStyle w:val="Akapitzlist"/>
        <w:numPr>
          <w:ilvl w:val="0"/>
          <w:numId w:val="24"/>
        </w:numPr>
      </w:pPr>
      <w:r>
        <w:t>Załącznik nr 2:</w:t>
      </w:r>
      <w:r>
        <w:tab/>
        <w:t xml:space="preserve">Projekt umowy o udzielanie świadczeń </w:t>
      </w:r>
      <w:r w:rsidR="002A66D3">
        <w:t>zdrowotnych</w:t>
      </w:r>
      <w:r>
        <w:t>;</w:t>
      </w:r>
    </w:p>
    <w:p w14:paraId="4661D9EC" w14:textId="77777777" w:rsidR="00B856CA" w:rsidRPr="00B856CA" w:rsidRDefault="00B856CA" w:rsidP="00B856CA">
      <w:pPr>
        <w:pStyle w:val="Akapitzlist"/>
        <w:numPr>
          <w:ilvl w:val="0"/>
          <w:numId w:val="24"/>
        </w:numPr>
      </w:pPr>
      <w:r>
        <w:t>Załącznik nr 3:</w:t>
      </w:r>
      <w:r>
        <w:tab/>
        <w:t>Oświadczenie dotyczące zobowiązania do przedłożenia polisy OC.</w:t>
      </w:r>
    </w:p>
    <w:sectPr w:rsidR="00B856CA" w:rsidRPr="00B856CA" w:rsidSect="00344C53">
      <w:footerReference w:type="default" r:id="rId10"/>
      <w:pgSz w:w="11906" w:h="16838"/>
      <w:pgMar w:top="1417" w:right="1417" w:bottom="1560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2D226" w14:textId="77777777" w:rsidR="00B51A3E" w:rsidRDefault="00B51A3E" w:rsidP="00B46DAA">
      <w:pPr>
        <w:spacing w:after="0" w:line="240" w:lineRule="auto"/>
      </w:pPr>
      <w:r>
        <w:separator/>
      </w:r>
    </w:p>
  </w:endnote>
  <w:endnote w:type="continuationSeparator" w:id="0">
    <w:p w14:paraId="7C02EEDE" w14:textId="77777777" w:rsidR="00B51A3E" w:rsidRDefault="00B51A3E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23425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95063F" w14:textId="0E38EB7D" w:rsidR="00BA436C" w:rsidRPr="00B46DAA" w:rsidRDefault="00BA436C">
            <w:pPr>
              <w:pStyle w:val="Stopka"/>
              <w:jc w:val="right"/>
              <w:rPr>
                <w:sz w:val="20"/>
                <w:szCs w:val="20"/>
              </w:rPr>
            </w:pPr>
            <w:r w:rsidRPr="00B46DAA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E001DF" wp14:editId="7BB4863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-113665</wp:posOffset>
                      </wp:positionV>
                      <wp:extent cx="3657600" cy="1404620"/>
                      <wp:effectExtent l="0" t="0" r="0" b="381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7F9E9" w14:textId="77777777" w:rsidR="00BA436C" w:rsidRDefault="00BA436C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Wojewódzka Stacja Ratownictwa Medycznego w Łodzi</w:t>
                                  </w:r>
                                </w:p>
                                <w:p w14:paraId="449B2268" w14:textId="77777777" w:rsidR="00BA436C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91-202 Łódź; ul. Warecka 2</w:t>
                                  </w:r>
                                </w:p>
                                <w:p w14:paraId="0E83C38E" w14:textId="77777777" w:rsidR="00BA436C" w:rsidRPr="002C4594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4594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tel. 42 655 80 50, fax. 42 652 38 54, e-mail: </w:t>
                                  </w:r>
                                  <w:hyperlink r:id="rId1" w:history="1">
                                    <w:r w:rsidRPr="002C4594">
                                      <w:rPr>
                                        <w:rStyle w:val="Hipercze"/>
                                        <w:rFonts w:asciiTheme="minorHAnsi" w:hAnsiTheme="minorHAnsi" w:cstheme="minorHAnsi"/>
                                        <w:sz w:val="16"/>
                                        <w:szCs w:val="16"/>
                                        <w:lang w:val="en-US"/>
                                      </w:rPr>
                                      <w:t>sekretariat.warecka@wsrm.lodz.pl</w:t>
                                    </w:r>
                                  </w:hyperlink>
                                  <w:r w:rsidRPr="002C4594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E001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1.15pt;margin-top:-8.95pt;width:4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" stroked="f">
                      <v:textbox style="mso-fit-shape-to-text:t">
                        <w:txbxContent>
                          <w:p w14:paraId="3CD7F9E9" w14:textId="77777777" w:rsidR="00BA436C" w:rsidRDefault="00BA436C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Wojewódzka Stacja Ratownictwa Medycznego w Łodzi</w:t>
                            </w:r>
                          </w:p>
                          <w:p w14:paraId="449B2268" w14:textId="77777777" w:rsidR="00BA436C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91-202 Łódź; ul. Warecka 2</w:t>
                            </w:r>
                          </w:p>
                          <w:p w14:paraId="0E83C38E" w14:textId="77777777" w:rsidR="00BA436C" w:rsidRPr="002C4594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459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tel. 42 655 80 50, fax. 42 652 38 54, e-mail: </w:t>
                            </w:r>
                            <w:hyperlink r:id="rId2" w:history="1">
                              <w:r w:rsidRPr="002C4594">
                                <w:rPr>
                                  <w:rStyle w:val="Hipercze"/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US"/>
                                </w:rPr>
                                <w:t>sekretariat.warecka@wsrm.lodz.pl</w:t>
                              </w:r>
                            </w:hyperlink>
                            <w:r w:rsidRPr="002C459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578D4996" wp14:editId="624CF175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-114300</wp:posOffset>
                  </wp:positionV>
                  <wp:extent cx="504825" cy="542442"/>
                  <wp:effectExtent l="0" t="0" r="0" b="0"/>
                  <wp:wrapNone/>
                  <wp:docPr id="3" name="Obraz 3" descr="Obraz zawierający znak&#10;&#10;Opis wygenerowany przy wysokim poziomie pe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wsrm2.png"/>
                          <pic:cNvPicPr/>
                        </pic:nvPicPr>
                        <pic:blipFill>
                          <a:blip r:embed="rId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4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6DAA">
              <w:rPr>
                <w:sz w:val="20"/>
                <w:szCs w:val="20"/>
              </w:rPr>
              <w:t xml:space="preserve">Strona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PAGE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DD7C3B">
              <w:rPr>
                <w:b/>
                <w:bCs/>
                <w:noProof/>
                <w:sz w:val="20"/>
                <w:szCs w:val="20"/>
              </w:rPr>
              <w:t>7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  <w:r w:rsidRPr="00B46DAA">
              <w:rPr>
                <w:sz w:val="20"/>
                <w:szCs w:val="20"/>
              </w:rPr>
              <w:t xml:space="preserve"> z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NUMPAGES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DD7C3B">
              <w:rPr>
                <w:b/>
                <w:bCs/>
                <w:noProof/>
                <w:sz w:val="20"/>
                <w:szCs w:val="20"/>
              </w:rPr>
              <w:t>8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1D592E" w14:textId="77777777" w:rsidR="00BA436C" w:rsidRPr="00B46DAA" w:rsidRDefault="00BA436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3CA2F" w14:textId="77777777" w:rsidR="00B51A3E" w:rsidRDefault="00B51A3E" w:rsidP="00B46DAA">
      <w:pPr>
        <w:spacing w:after="0" w:line="240" w:lineRule="auto"/>
      </w:pPr>
      <w:r>
        <w:separator/>
      </w:r>
    </w:p>
  </w:footnote>
  <w:footnote w:type="continuationSeparator" w:id="0">
    <w:p w14:paraId="32E00F72" w14:textId="77777777" w:rsidR="00B51A3E" w:rsidRDefault="00B51A3E" w:rsidP="00B4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1C7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373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0E1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D20E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9B2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657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07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C406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D66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783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CB2E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517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7A04B2"/>
    <w:multiLevelType w:val="hybridMultilevel"/>
    <w:tmpl w:val="B7AA638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BCB3D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E7A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7A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EC5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5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6"/>
  </w:num>
  <w:num w:numId="14">
    <w:abstractNumId w:val="22"/>
  </w:num>
  <w:num w:numId="15">
    <w:abstractNumId w:val="21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0"/>
    <w:rsid w:val="00032B7E"/>
    <w:rsid w:val="00096F1D"/>
    <w:rsid w:val="000B6E0F"/>
    <w:rsid w:val="000E3D4C"/>
    <w:rsid w:val="0014528A"/>
    <w:rsid w:val="00163D00"/>
    <w:rsid w:val="001A0171"/>
    <w:rsid w:val="001E0908"/>
    <w:rsid w:val="002010C5"/>
    <w:rsid w:val="002A66D3"/>
    <w:rsid w:val="002C4594"/>
    <w:rsid w:val="002D0810"/>
    <w:rsid w:val="00344C53"/>
    <w:rsid w:val="003A4C56"/>
    <w:rsid w:val="003D4A2A"/>
    <w:rsid w:val="004259D3"/>
    <w:rsid w:val="00476D92"/>
    <w:rsid w:val="004B7D5D"/>
    <w:rsid w:val="00503213"/>
    <w:rsid w:val="00543D03"/>
    <w:rsid w:val="00582160"/>
    <w:rsid w:val="0063357F"/>
    <w:rsid w:val="00742F2A"/>
    <w:rsid w:val="007A6C82"/>
    <w:rsid w:val="007D2299"/>
    <w:rsid w:val="007E395D"/>
    <w:rsid w:val="0084394E"/>
    <w:rsid w:val="00857013"/>
    <w:rsid w:val="00955E31"/>
    <w:rsid w:val="009C3BFE"/>
    <w:rsid w:val="00B4031E"/>
    <w:rsid w:val="00B46DAA"/>
    <w:rsid w:val="00B51A3E"/>
    <w:rsid w:val="00B856CA"/>
    <w:rsid w:val="00BA436C"/>
    <w:rsid w:val="00BC1088"/>
    <w:rsid w:val="00BF6ECC"/>
    <w:rsid w:val="00C400BA"/>
    <w:rsid w:val="00CA6457"/>
    <w:rsid w:val="00CC4980"/>
    <w:rsid w:val="00D26FEF"/>
    <w:rsid w:val="00D406DC"/>
    <w:rsid w:val="00D57228"/>
    <w:rsid w:val="00DD7C3B"/>
    <w:rsid w:val="00E53171"/>
    <w:rsid w:val="00E5602A"/>
    <w:rsid w:val="00E75B6B"/>
    <w:rsid w:val="00E81F9F"/>
    <w:rsid w:val="00F471E5"/>
    <w:rsid w:val="00F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6BD9E"/>
  <w15:docId w15:val="{825442D2-D98F-41F0-98A8-1835ED0E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160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A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6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6C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6D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D3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A6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srm.lodz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kretariat.warecka@wsrm.lodz.pl" TargetMode="External"/><Relationship Id="rId1" Type="http://schemas.openxmlformats.org/officeDocument/2006/relationships/hyperlink" Target="mailto:sekretariat.warecka@wsrm.lodz.pl" TargetMode="External"/><Relationship Id="rId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240386\Documents\Niestandardowe%20szablony%20pakietu%20Office\Pismo%20WS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27E6-D240-4CD3-9E18-2195C0CB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WSRM</Template>
  <TotalTime>1</TotalTime>
  <Pages>8</Pages>
  <Words>2136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Stępka</dc:creator>
  <cp:lastModifiedBy>Adam Stępka</cp:lastModifiedBy>
  <cp:revision>3</cp:revision>
  <dcterms:created xsi:type="dcterms:W3CDTF">2018-07-13T11:44:00Z</dcterms:created>
  <dcterms:modified xsi:type="dcterms:W3CDTF">2018-07-13T16:44:00Z</dcterms:modified>
</cp:coreProperties>
</file>