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FBD1" w14:textId="77777777" w:rsidR="00163D00" w:rsidRDefault="00B856C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14:paraId="1CCB66C1" w14:textId="28D8F9E5" w:rsidR="00B856CA" w:rsidRPr="00B856CA" w:rsidRDefault="00B856CA" w:rsidP="00B856CA">
      <w:pPr>
        <w:jc w:val="center"/>
        <w:rPr>
          <w:b/>
          <w:i/>
        </w:rPr>
      </w:pPr>
      <w:r>
        <w:rPr>
          <w:b/>
          <w:i/>
        </w:rPr>
        <w:t xml:space="preserve">świadczeń </w:t>
      </w:r>
      <w:r w:rsidR="001E0908">
        <w:rPr>
          <w:b/>
          <w:i/>
        </w:rPr>
        <w:t>zdrowotnych</w:t>
      </w:r>
      <w:r>
        <w:rPr>
          <w:b/>
          <w:i/>
        </w:rPr>
        <w:t xml:space="preserve"> udzielanych przez ratownika medycznego / pielęgniarkę systemu w charakterze </w:t>
      </w:r>
      <w:r w:rsidR="0084394E">
        <w:rPr>
          <w:b/>
          <w:i/>
        </w:rPr>
        <w:t>koordynatora</w:t>
      </w:r>
      <w:r>
        <w:rPr>
          <w:b/>
          <w:i/>
        </w:rPr>
        <w:t xml:space="preserve"> podstawowego zespołu ratownictwa medycznego.</w:t>
      </w:r>
    </w:p>
    <w:p w14:paraId="4231CE2F" w14:textId="77777777" w:rsidR="00B46DAA" w:rsidRPr="00344C53" w:rsidRDefault="00163D00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14:paraId="0BBFB346" w14:textId="6A057D59" w:rsidR="00163D00" w:rsidRDefault="00163D00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D406DC">
        <w:rPr>
          <w:b/>
        </w:rPr>
        <w:t xml:space="preserve">ratownika medycznego </w:t>
      </w:r>
      <w:r w:rsidR="00F471E5" w:rsidRPr="00D406DC">
        <w:rPr>
          <w:b/>
        </w:rPr>
        <w:t>lub</w:t>
      </w:r>
      <w:r w:rsidRPr="00D406DC">
        <w:rPr>
          <w:b/>
        </w:rPr>
        <w:t xml:space="preserve"> pielęgniarkę systemu</w:t>
      </w:r>
      <w:r w:rsidR="00D26FEF" w:rsidRPr="00D406DC">
        <w:rPr>
          <w:b/>
        </w:rPr>
        <w:t xml:space="preserve"> w charakterze </w:t>
      </w:r>
      <w:r w:rsidR="0084394E">
        <w:rPr>
          <w:b/>
        </w:rPr>
        <w:t>koordynatora</w:t>
      </w:r>
      <w:r w:rsidR="00D26FEF" w:rsidRPr="00D406DC">
        <w:rPr>
          <w:b/>
        </w:rPr>
        <w:t xml:space="preserve"> zespołu podstawowego</w:t>
      </w:r>
      <w:r>
        <w:t xml:space="preserve"> świadczeń zdrowotn</w:t>
      </w:r>
      <w:r w:rsidR="001E0908">
        <w:t xml:space="preserve">ych </w:t>
      </w:r>
      <w:r>
        <w:t xml:space="preserve">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</w:t>
      </w:r>
      <w:r w:rsidR="00B856CA">
        <w:t>ratowania</w:t>
      </w:r>
      <w:r>
        <w:t xml:space="preserve"> osoby w stanie nagłego zagrożenia zdrowotnego w okresie od</w:t>
      </w:r>
      <w:r w:rsidR="0010151B">
        <w:t xml:space="preserve"> 1 sierpnia 2018 roku do 31 marca 2019 roku </w:t>
      </w:r>
      <w:r w:rsidR="00F471E5">
        <w:t>określają szczegóły dotyczące:</w:t>
      </w:r>
    </w:p>
    <w:p w14:paraId="544D41DF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14:paraId="32E4DFC1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14:paraId="1168BD7E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14:paraId="7A3A3E19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14:paraId="276D2F2F" w14:textId="194EC99B" w:rsidR="00F471E5" w:rsidRDefault="00F471E5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</w:t>
      </w:r>
      <w:r w:rsidR="001E0908">
        <w:t>a</w:t>
      </w:r>
      <w:r>
        <w:t xml:space="preserve"> oferty Oferen</w:t>
      </w:r>
      <w:r w:rsidR="001E0908">
        <w:t>t</w:t>
      </w:r>
      <w:r>
        <w:t xml:space="preserve"> powinien zapoznać się z wszystkimi </w:t>
      </w:r>
      <w:r w:rsidR="00CA6457">
        <w:t>informacjami zawartymi w niniejszym dokumencie.</w:t>
      </w:r>
    </w:p>
    <w:p w14:paraId="22B7D958" w14:textId="77777777" w:rsidR="00B856CA" w:rsidRDefault="00B856C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14:paraId="0219D273" w14:textId="5D5315D8" w:rsidR="004B7D5D" w:rsidRDefault="00D26FEF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</w:t>
      </w:r>
      <w:r w:rsidR="002A66D3">
        <w:t>, art., 148 ust. 1, art. 149, art.</w:t>
      </w:r>
      <w:r w:rsidR="001E0908">
        <w:t xml:space="preserve"> </w:t>
      </w:r>
      <w:r>
        <w:t xml:space="preserve">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33AB3236" w14:textId="77777777" w:rsidR="00163D00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Definicje</w:t>
      </w:r>
    </w:p>
    <w:p w14:paraId="49B21072" w14:textId="77777777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>Ilekro</w:t>
      </w:r>
      <w:r w:rsidR="00344C53">
        <w:t>ć</w:t>
      </w:r>
      <w:r>
        <w:t xml:space="preserve"> w niniejszym dokumencie oraz jego załącznikach mowa jest o:</w:t>
      </w:r>
    </w:p>
    <w:p w14:paraId="4F2DB330" w14:textId="2A0B729C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2740271C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3291B83" w14:textId="47EA368D" w:rsidR="00BA436C" w:rsidRPr="00F90391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="0084394E">
        <w:t>koordynatora</w:t>
      </w:r>
      <w:r>
        <w:t xml:space="preserve"> zespołu podstawowego świadczeń zdrowotn</w:t>
      </w:r>
      <w:r w:rsidR="0014528A">
        <w:t xml:space="preserve">ych </w:t>
      </w:r>
      <w:r>
        <w:t xml:space="preserve">finansowanych ze środków publicznych w celu ratowania osoby w stanie nagłego zagrożenia zdrowotnego, w ramach zespołu ratownictwa medycznego będącego w dyspozycji Wojewódzkiej Stacji Ratownictwa Medycznego w Łodzi, </w:t>
      </w:r>
      <w:r w:rsidR="001E0908" w:rsidRPr="00F90391">
        <w:rPr>
          <w:b/>
        </w:rPr>
        <w:t xml:space="preserve">od 1 </w:t>
      </w:r>
      <w:r w:rsidR="00F90391">
        <w:rPr>
          <w:b/>
        </w:rPr>
        <w:t>sierpnia</w:t>
      </w:r>
      <w:r w:rsidR="001E0908" w:rsidRPr="00F90391">
        <w:rPr>
          <w:b/>
        </w:rPr>
        <w:t xml:space="preserve"> 2018 roku do 31 grudnia 2019 roku.</w:t>
      </w:r>
    </w:p>
    <w:p w14:paraId="3B114F3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2219275C" w14:textId="1DD8CAB5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 </w:t>
      </w:r>
    </w:p>
    <w:p w14:paraId="3A07AC3F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5367ACB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 w:rsidR="0084394E">
        <w:rPr>
          <w:i/>
        </w:rPr>
        <w:t>Koordynatorze</w:t>
      </w:r>
      <w:r w:rsidRPr="00BA436C">
        <w:rPr>
          <w:i/>
        </w:rPr>
        <w:t xml:space="preserve"> zespołu podstawowego</w:t>
      </w:r>
      <w:r>
        <w:t xml:space="preserve">” – rozumie się przez to ratownika medycznego lub pielęgniarkę systemu kierujących akcją prowadzenia medycznych czynności ratunkowych i odpowiedzialnych za utrzymanie gotowości zespołu do podjęcia tej akcji. </w:t>
      </w:r>
    </w:p>
    <w:p w14:paraId="4B5A2C1E" w14:textId="7D89CED4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</w:t>
      </w:r>
      <w:r w:rsidR="00515FC4">
        <w:t xml:space="preserve">wraz z nowelizacją ustawy, </w:t>
      </w:r>
      <w:r>
        <w:t>a w szczególności:</w:t>
      </w:r>
    </w:p>
    <w:p w14:paraId="5D5B5ED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14:paraId="1552B6E0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</w:t>
      </w:r>
      <w:r w:rsidR="00344C53">
        <w:t xml:space="preserve">spełniać definicję określoną w art. 3 pkt. 6 cytowanej w pkt. B.2. ustawy. </w:t>
      </w:r>
    </w:p>
    <w:p w14:paraId="213E7583" w14:textId="77777777" w:rsidR="00D26FEF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14:paraId="742ED6AA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 wszystkimi informacjami zawartymi w niniejszym dokumencie. </w:t>
      </w:r>
    </w:p>
    <w:p w14:paraId="43EE1AD0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20877C80" w14:textId="4A894928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składając ofertę oświadcza, że dysponuje odpowiednimi kwalifikacjami i uprawnieniami do udzielania świadczeń </w:t>
      </w:r>
      <w:r w:rsidR="002A66D3">
        <w:t>zdrowotnych</w:t>
      </w:r>
      <w:r>
        <w:t xml:space="preserve"> objętych przedmiotem zamówienia. </w:t>
      </w:r>
    </w:p>
    <w:p w14:paraId="08BFF34D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14:paraId="46E5784F" w14:textId="77777777" w:rsidR="00D26FEF" w:rsidRDefault="00344C53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 w:rsidR="009C3BFE">
        <w:t xml:space="preserve">obec </w:t>
      </w:r>
      <w:r w:rsidR="009C3BFE" w:rsidRPr="009C3BFE">
        <w:rPr>
          <w:i/>
        </w:rPr>
        <w:t>Przyjmującego zamówienie</w:t>
      </w:r>
      <w:r w:rsidR="009C3BFE"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6C455666" w14:textId="3B49140E" w:rsidR="00B856CA" w:rsidRDefault="009C3BFE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="002A66D3" w:rsidRPr="002A66D3">
        <w:t xml:space="preserve"> </w:t>
      </w:r>
      <w:r w:rsidR="002A66D3">
        <w:t>za przestępstwo przeciwko zdrowiu i życiu</w:t>
      </w:r>
      <w:r w:rsidR="001E0908">
        <w:t>.</w:t>
      </w:r>
    </w:p>
    <w:p w14:paraId="3B106FE1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Warecka 2; 91-202 Łódź. Należy ją opatrzyć dopiskiem „Konkurs ofert na świadczenia zdrowotne w zakresie pełnienia obowiązków ratownika medycznego / pielęgniarki systemu </w:t>
      </w:r>
      <w:r w:rsidR="0084394E">
        <w:t>koordynatora</w:t>
      </w:r>
      <w:r>
        <w:t xml:space="preserve"> podstawowego zespołu ratownictwa medycznego”.</w:t>
      </w:r>
    </w:p>
    <w:p w14:paraId="00A0E914" w14:textId="77777777" w:rsidR="009C3BFE" w:rsidRDefault="009C3BFE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B856CA" w:rsidRPr="00B856CA">
        <w:rPr>
          <w:i/>
        </w:rPr>
        <w:t>Udzielający zamówienia</w:t>
      </w:r>
      <w:r w:rsidR="00B856CA">
        <w:t xml:space="preserve"> zastrzega sobie prawo do odwołania konkursu oraz przesunięcia terminu składania ofert bez podania przyczyny. Ogłoszenie w tej sprawie umieszczone zostanie na stronie internetowej </w:t>
      </w:r>
      <w:r w:rsidR="00B856CA" w:rsidRPr="00B856CA">
        <w:rPr>
          <w:i/>
        </w:rPr>
        <w:t>Udzielającego zamówienia</w:t>
      </w:r>
      <w:r w:rsidR="00B856CA">
        <w:t xml:space="preserve"> pod adresem </w:t>
      </w:r>
      <w:hyperlink r:id="rId8" w:history="1">
        <w:r w:rsidR="00B856CA" w:rsidRPr="00743760">
          <w:rPr>
            <w:rStyle w:val="Hipercze"/>
          </w:rPr>
          <w:t>www.wsrm.lodz.pl</w:t>
        </w:r>
      </w:hyperlink>
      <w:r w:rsidR="00B856CA">
        <w:t xml:space="preserve"> w zakładce „BIP Biuletyn Informacji Publicznej”. </w:t>
      </w:r>
    </w:p>
    <w:p w14:paraId="381A4BAE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14:paraId="63D61A84" w14:textId="77777777" w:rsidR="00B856CA" w:rsidRPr="00344C53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14:paraId="27C42A1F" w14:textId="66F2A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Przedmiotem zamówienia jest realizacja świadczeń zdrowotn</w:t>
      </w:r>
      <w:r w:rsidR="0014528A">
        <w:t>ych</w:t>
      </w:r>
      <w:r>
        <w:t xml:space="preserve"> wymienionych w części B.1.5. niniejszego dokumentu przez ratownika medycznego / pielęgniarkę systemu w charakterze </w:t>
      </w:r>
      <w:r w:rsidR="0084394E">
        <w:t>koordynatora</w:t>
      </w:r>
      <w:r>
        <w:t xml:space="preserve"> zespołu podstawowego, o którym mowa w punkcie B.1.7. niniejszego dokumentu </w:t>
      </w:r>
      <w:r w:rsidR="001E0908" w:rsidRPr="00F90391">
        <w:rPr>
          <w:b/>
        </w:rPr>
        <w:t xml:space="preserve">w okresie </w:t>
      </w:r>
      <w:r w:rsidR="0010151B" w:rsidRPr="0010151B">
        <w:rPr>
          <w:b/>
        </w:rPr>
        <w:t>od 1 sierpnia 2018 roku do 31 marca 2019 roku</w:t>
      </w:r>
      <w:r w:rsidR="001E0908">
        <w:rPr>
          <w:b/>
          <w:color w:val="FF0000"/>
        </w:rPr>
        <w:t>.</w:t>
      </w:r>
    </w:p>
    <w:p w14:paraId="2B90BDE1" w14:textId="73766EC8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</w:t>
      </w:r>
      <w:r w:rsidR="002A66D3">
        <w:t>zdrowotnych</w:t>
      </w:r>
      <w:r>
        <w:t xml:space="preserve"> objętych zamówieniem przedstawione zostały we wzorze umowy, która stanowi załącznik nr 2. </w:t>
      </w:r>
    </w:p>
    <w:p w14:paraId="6AD139AD" w14:textId="77777777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W wyniku przeprowadzonego postępowania konkursowego zostaną wybrane oferty, które zawierają propozycje cenowe znajdujące pokrycie w wielkości środków przeznaczonych na sfinansowanie przedmiotu zamówienia.</w:t>
      </w:r>
    </w:p>
    <w:p w14:paraId="779E92FC" w14:textId="21BC7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14:paraId="1979D88B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14:paraId="7274FDDF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0D3C48C1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14:paraId="5CBFC796" w14:textId="77777777" w:rsidR="00B856CA" w:rsidRDefault="00B856C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14:paraId="4458BD87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14:paraId="1B6BBD6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14:paraId="0F4F198D" w14:textId="57E1E7A4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</w:t>
      </w:r>
      <w:r w:rsidR="002A66D3">
        <w:t>zdrowotnych</w:t>
      </w:r>
      <w:r>
        <w:t xml:space="preserve">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14:paraId="689401F9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Zaświadczenie o niekaralności</w:t>
      </w:r>
      <w:r w:rsidR="00D406DC">
        <w:t xml:space="preserve"> w pełnym zakresie</w:t>
      </w:r>
      <w:r>
        <w:t>.</w:t>
      </w:r>
    </w:p>
    <w:p w14:paraId="111C9FCD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22B35F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EC325CB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14:paraId="3F8DB264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A017168" w14:textId="77777777" w:rsidR="00B856CA" w:rsidRPr="00B856CA" w:rsidRDefault="00B856C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</w:t>
      </w:r>
      <w:r w:rsidR="00D406DC">
        <w:t xml:space="preserve">pierwszej strony </w:t>
      </w:r>
      <w:r>
        <w:t xml:space="preserve">publikacji w czasopismach naukowych lub branżowych, jeśli takowa jest posiadana. </w:t>
      </w:r>
    </w:p>
    <w:p w14:paraId="64687CC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14:paraId="1787712D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20D9C7F" w14:textId="750A7EF5" w:rsidR="0014528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</w:t>
      </w:r>
      <w:r w:rsidR="0014528A" w:rsidRPr="0014528A">
        <w:t xml:space="preserve">w sposób przejrzysty i czytelny, w języku polskim z wyłączeniem pojęć medycznych, </w:t>
      </w:r>
      <w:r>
        <w:t>pod rygorem odrzucenia oferty</w:t>
      </w:r>
      <w:r w:rsidR="0014528A">
        <w:t>.</w:t>
      </w:r>
    </w:p>
    <w:p w14:paraId="7C67B43E" w14:textId="77777777" w:rsidR="00B856C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7A9E0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480CE41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3196D14C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</w:t>
      </w:r>
      <w:r>
        <w:lastRenderedPageBreak/>
        <w:t xml:space="preserve">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1E81805" w14:textId="032C2C0C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t>Przyjmujący zamówienie</w:t>
      </w:r>
      <w:r>
        <w:t xml:space="preserve"> może wprowadzić zmiany lub wycofać złożoną ofertę, jeżeli </w:t>
      </w:r>
      <w:r w:rsidR="0014528A">
        <w:t xml:space="preserve">pisemnie </w:t>
      </w:r>
      <w:r>
        <w:t xml:space="preserve">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3FEE2F44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14:paraId="2F980711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14:paraId="254E3B15" w14:textId="77777777" w:rsidR="0010151B" w:rsidRDefault="0010151B" w:rsidP="0010151B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>
        <w:rPr>
          <w:b/>
        </w:rPr>
        <w:t xml:space="preserve">18 lipca 2018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ul. Wareckiej 2, 91-202 Łódź.</w:t>
      </w:r>
    </w:p>
    <w:p w14:paraId="453D5418" w14:textId="77777777" w:rsidR="0010151B" w:rsidRDefault="0010151B" w:rsidP="0010151B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>
        <w:rPr>
          <w:b/>
        </w:rPr>
        <w:t xml:space="preserve">18 lipca 2018 </w:t>
      </w:r>
      <w:r>
        <w:t xml:space="preserve">roku o godzinie 12:00, rozmowy kwalifikacyjne, test wiedzy odbędą się </w:t>
      </w:r>
      <w:r>
        <w:rPr>
          <w:b/>
        </w:rPr>
        <w:t>18-20 lipca 2018 roku</w:t>
      </w:r>
      <w:r>
        <w:t xml:space="preserve"> a rozstrzygnięcie postępowania konkursowego nastąpi w dniu </w:t>
      </w:r>
      <w:r>
        <w:rPr>
          <w:b/>
        </w:rPr>
        <w:t xml:space="preserve">25 lipca 2018 roku. </w:t>
      </w:r>
    </w:p>
    <w:p w14:paraId="59CE66EB" w14:textId="77777777" w:rsidR="00B856CA" w:rsidRDefault="00B856CA" w:rsidP="00B856CA">
      <w:pPr>
        <w:pStyle w:val="Akapitzlist"/>
        <w:numPr>
          <w:ilvl w:val="0"/>
          <w:numId w:val="12"/>
        </w:numPr>
        <w:jc w:val="both"/>
      </w:pPr>
      <w:bookmarkStart w:id="0" w:name="_GoBack"/>
      <w:bookmarkEnd w:id="0"/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9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14:paraId="5E4F25BA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14:paraId="1D67410A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14:paraId="1D36E8C3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14:paraId="5E8C494B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14:paraId="46E4B4E3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14:paraId="4EFC3EDB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14:paraId="3E0441F5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14:paraId="44632B25" w14:textId="43376BAC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2B7B0DCC" w14:textId="4769490E" w:rsidR="00B856CA" w:rsidRDefault="00602434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10</w:t>
      </w:r>
      <w:r w:rsidR="00B856CA">
        <w:t xml:space="preserve"> lat</w:t>
      </w:r>
      <w:r w:rsidR="00B856CA">
        <w:tab/>
        <w:t xml:space="preserve"> 3 pkt. </w:t>
      </w:r>
    </w:p>
    <w:p w14:paraId="2ACD1F68" w14:textId="6289CB6A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 xml:space="preserve"> </w:t>
      </w:r>
      <w:r w:rsidR="00602434">
        <w:t xml:space="preserve">Powyżej </w:t>
      </w:r>
      <w:r>
        <w:t>5 lat</w:t>
      </w:r>
      <w:r>
        <w:tab/>
        <w:t xml:space="preserve"> 2 pkt. </w:t>
      </w:r>
    </w:p>
    <w:p w14:paraId="55205AC2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jc w:val="both"/>
      </w:pPr>
      <w:r>
        <w:t>Odbycia kursów doskonalących:</w:t>
      </w:r>
    </w:p>
    <w:p w14:paraId="55469D5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ALC/ACLS</w:t>
      </w:r>
      <w:r>
        <w:tab/>
        <w:t xml:space="preserve"> 1 pkt. </w:t>
      </w:r>
    </w:p>
    <w:p w14:paraId="110EFCC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EPLS/PALS</w:t>
      </w:r>
      <w:r>
        <w:tab/>
        <w:t xml:space="preserve"> 1 pkt. </w:t>
      </w:r>
    </w:p>
    <w:p w14:paraId="070446E6" w14:textId="77777777" w:rsidR="00B856CA" w:rsidRP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  <w:rPr>
          <w:lang w:val="en-US"/>
        </w:rPr>
      </w:pPr>
      <w:proofErr w:type="spellStart"/>
      <w:r w:rsidRPr="00B856CA">
        <w:rPr>
          <w:lang w:val="en-US"/>
        </w:rPr>
        <w:lastRenderedPageBreak/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4A20888C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>Uzyskania pozytywnej rekomendacji podczas:</w:t>
      </w:r>
    </w:p>
    <w:p w14:paraId="5D23360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Rozmowy kwalifikacyjnej</w:t>
      </w:r>
      <w:r>
        <w:tab/>
        <w:t xml:space="preserve"> 2 pkt. </w:t>
      </w:r>
    </w:p>
    <w:p w14:paraId="2ADC9C3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Testu psychologicznego</w:t>
      </w:r>
      <w:r>
        <w:tab/>
        <w:t xml:space="preserve"> 2 pkt. </w:t>
      </w:r>
    </w:p>
    <w:p w14:paraId="6C618C25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Publikacji w czasopismach naukowych lub branżowych</w:t>
      </w:r>
      <w:r>
        <w:tab/>
        <w:t xml:space="preserve"> 1 pkt. </w:t>
      </w:r>
    </w:p>
    <w:p w14:paraId="754A610C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Zaproponowania najniższej stawki godzinowej</w:t>
      </w:r>
      <w:r>
        <w:tab/>
        <w:t xml:space="preserve"> </w:t>
      </w:r>
      <w:r w:rsidR="00D406DC">
        <w:t>4</w:t>
      </w:r>
      <w:r>
        <w:t xml:space="preserve"> pkt. </w:t>
      </w:r>
    </w:p>
    <w:p w14:paraId="417A0212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14:paraId="00AE37FF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14:paraId="36A6E1BE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14:paraId="3B2F0107" w14:textId="77777777" w:rsidR="00B856CA" w:rsidRPr="00B856CA" w:rsidRDefault="00B856C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14:paraId="15474808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14:paraId="6AA31041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14:paraId="0CB3740B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14:paraId="5B778916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14:paraId="13D2E896" w14:textId="2FD82EF2" w:rsidR="00B856CA" w:rsidRDefault="00B856C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w ciągu </w:t>
      </w:r>
      <w:r w:rsidR="001E0908">
        <w:t xml:space="preserve">do dnia 29 </w:t>
      </w:r>
      <w:r w:rsidR="00F90391">
        <w:t>lipca</w:t>
      </w:r>
      <w:r w:rsidR="001E0908">
        <w:t xml:space="preserve"> 2018 roku.</w:t>
      </w:r>
    </w:p>
    <w:p w14:paraId="1D3182EF" w14:textId="7E4E5CE7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14:paraId="0F78C665" w14:textId="75FC6A95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>W toku postępowania konkursowego, przed rozstrzygnięciem konkursu, Oferent może złożyć do Komisji Konkursowej umotywowan</w:t>
      </w:r>
      <w:r w:rsidR="002A66D3">
        <w:t>y protest.</w:t>
      </w:r>
    </w:p>
    <w:p w14:paraId="275FD3AE" w14:textId="56006BD6" w:rsidR="00B856CA" w:rsidRDefault="001E0908" w:rsidP="00B856CA">
      <w:pPr>
        <w:pStyle w:val="Akapitzlist"/>
        <w:numPr>
          <w:ilvl w:val="0"/>
          <w:numId w:val="19"/>
        </w:numPr>
        <w:jc w:val="both"/>
      </w:pPr>
      <w:r>
        <w:t>Do</w:t>
      </w:r>
      <w:r w:rsidR="00B856CA">
        <w:t xml:space="preserve"> czasu rozpatrzenia </w:t>
      </w:r>
      <w:r w:rsidR="002A66D3">
        <w:t xml:space="preserve">protestu </w:t>
      </w:r>
      <w:r w:rsidR="00B856CA">
        <w:t xml:space="preserve">postępowanie konkursowe zostaje </w:t>
      </w:r>
      <w:r>
        <w:t>wstrzymane</w:t>
      </w:r>
      <w:r w:rsidR="00B856CA">
        <w:t xml:space="preserve">. </w:t>
      </w:r>
    </w:p>
    <w:p w14:paraId="22487C86" w14:textId="40DEB028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</w:t>
      </w:r>
      <w:r w:rsidR="002A66D3">
        <w:t xml:space="preserve">protest </w:t>
      </w:r>
      <w:r>
        <w:t xml:space="preserve">w ciągu 3 dni roboczych. </w:t>
      </w:r>
    </w:p>
    <w:p w14:paraId="51DDF101" w14:textId="74C56A89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</w:t>
      </w:r>
      <w:r w:rsidR="002A66D3">
        <w:t xml:space="preserve">protestu </w:t>
      </w:r>
      <w:r>
        <w:t xml:space="preserve">Komisja Konkursowa, w formie pisemnej, niezwłocznie informuje składającego </w:t>
      </w:r>
      <w:r w:rsidR="002A66D3">
        <w:t xml:space="preserve">protest </w:t>
      </w:r>
      <w:r>
        <w:t xml:space="preserve">i pozostałych Oferentów. </w:t>
      </w:r>
    </w:p>
    <w:p w14:paraId="4A73826A" w14:textId="256B6686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14:paraId="4C5EE82F" w14:textId="0EEAED8F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>Oferent może złożyć umotywowan</w:t>
      </w:r>
      <w:r w:rsidR="002A66D3">
        <w:t>e odwołanie</w:t>
      </w:r>
      <w:r>
        <w:t xml:space="preserve">, dotyczący rozstrzygnięcia konkursu w ciągu 7 dni od daty otrzymania na piśmie zawiadomienia o zakończeniu konkursu. </w:t>
      </w:r>
    </w:p>
    <w:p w14:paraId="6FFE3E72" w14:textId="1842460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lastRenderedPageBreak/>
        <w:t xml:space="preserve">Wniesienie </w:t>
      </w:r>
      <w:r w:rsidR="002A66D3">
        <w:t xml:space="preserve">odwołania </w:t>
      </w:r>
      <w:r>
        <w:t xml:space="preserve">jest możliwe tylko przed zawarciem umowy. </w:t>
      </w:r>
    </w:p>
    <w:p w14:paraId="07AE806C" w14:textId="605427D0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</w:t>
      </w:r>
      <w:r w:rsidR="002A66D3">
        <w:t xml:space="preserve">odwołanie </w:t>
      </w:r>
      <w:r>
        <w:t xml:space="preserve">w ciągu 7 dni od daty jego złożenia. </w:t>
      </w:r>
    </w:p>
    <w:p w14:paraId="4C815D04" w14:textId="577AC45E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14:paraId="19DA3B9F" w14:textId="5E45AB2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powtarza konkurs.</w:t>
      </w:r>
    </w:p>
    <w:p w14:paraId="642DFC14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14:paraId="532C89BE" w14:textId="77777777" w:rsidR="00B856CA" w:rsidRPr="00B856CA" w:rsidRDefault="00B856C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14:paraId="6EAD2F3D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14:paraId="04FA229C" w14:textId="77777777" w:rsidR="00B856CA" w:rsidRDefault="00B856C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14:paraId="0B0E806F" w14:textId="22992342" w:rsidR="00B856CA" w:rsidRDefault="00B856C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 xml:space="preserve">Projekt umowy o udzielanie świadczeń </w:t>
      </w:r>
      <w:r w:rsidR="002A66D3">
        <w:t>zdrowotnych</w:t>
      </w:r>
      <w:r>
        <w:t>;</w:t>
      </w:r>
    </w:p>
    <w:p w14:paraId="4661D9EC" w14:textId="77777777" w:rsidR="00B856CA" w:rsidRPr="00B856CA" w:rsidRDefault="00B856C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B856CA" w:rsidRPr="00B856CA" w:rsidSect="00344C53">
      <w:footerReference w:type="default" r:id="rId10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F6318" w14:textId="77777777" w:rsidR="004F2063" w:rsidRDefault="004F2063" w:rsidP="00B46DAA">
      <w:pPr>
        <w:spacing w:after="0" w:line="240" w:lineRule="auto"/>
      </w:pPr>
      <w:r>
        <w:separator/>
      </w:r>
    </w:p>
  </w:endnote>
  <w:endnote w:type="continuationSeparator" w:id="0">
    <w:p w14:paraId="355D751F" w14:textId="77777777" w:rsidR="004F2063" w:rsidRDefault="004F2063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5063F" w14:textId="53F9A1AB" w:rsidR="00BA436C" w:rsidRPr="00B46DAA" w:rsidRDefault="00BA436C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001DF" wp14:editId="7BB486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-113665</wp:posOffset>
                      </wp:positionV>
                      <wp:extent cx="3657600" cy="472440"/>
                      <wp:effectExtent l="0" t="0" r="0" b="38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F9E9" w14:textId="77777777" w:rsidR="00BA436C" w:rsidRDefault="00BA436C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Wojewódzka Stacja Ratownictwa Medycznego w Łodzi</w:t>
                                  </w:r>
                                </w:p>
                                <w:p w14:paraId="449B2268" w14:textId="77777777" w:rsidR="00BA436C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91-202 Łódź; ul. Warecka 2</w:t>
                                  </w:r>
                                </w:p>
                                <w:p w14:paraId="0E83C38E" w14:textId="77777777" w:rsidR="00BA436C" w:rsidRPr="00344C53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tel. 42 655 80 50, fax. 42 652 38 54, e-mail: </w:t>
                                  </w:r>
                                  <w:hyperlink r:id="rId1" w:history="1">
                                    <w:r w:rsidRPr="00743760">
                                      <w:rPr>
                                        <w:rStyle w:val="Hipercze"/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</w:rPr>
                                      <w:t>sekretariat.warecka@wsrm.lodz.pl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E00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1.15pt;margin-top:-8.95pt;width:4in;height:37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" stroked="f">
                      <v:textbox style="mso-fit-shape-to-text:t">
                        <w:txbxContent>
                          <w:p w14:paraId="3CD7F9E9" w14:textId="77777777" w:rsidR="00BA436C" w:rsidRDefault="00BA436C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Wojewódzka Stacja Ratownictwa Medycznego w Łodzi</w:t>
                            </w:r>
                          </w:p>
                          <w:p w14:paraId="449B2268" w14:textId="77777777" w:rsidR="00BA436C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91-202 Łódź; ul. Warecka 2</w:t>
                            </w:r>
                          </w:p>
                          <w:p w14:paraId="0E83C38E" w14:textId="77777777" w:rsidR="00BA436C" w:rsidRPr="00344C53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 42 655 80 50, fax. 42 652 38 54, e-mail: </w:t>
                            </w:r>
                            <w:hyperlink r:id="rId2" w:history="1">
                              <w:r w:rsidRPr="00743760">
                                <w:rPr>
                                  <w:rStyle w:val="Hipercze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sekretariat.warecka@wsrm.lodz.pl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78D4996" wp14:editId="624CF17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-114300</wp:posOffset>
                  </wp:positionV>
                  <wp:extent cx="504825" cy="542442"/>
                  <wp:effectExtent l="0" t="0" r="0" b="0"/>
                  <wp:wrapNone/>
                  <wp:docPr id="3" name="Obraz 3" descr="Obraz zawierający znak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srm2.png"/>
                          <pic:cNvPicPr/>
                        </pic:nvPicPr>
                        <pic:blipFill>
                          <a:blip r:embed="rId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DAA">
              <w:rPr>
                <w:sz w:val="20"/>
                <w:szCs w:val="20"/>
              </w:rPr>
              <w:t xml:space="preserve">Strona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PAGE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  <w:r w:rsidRPr="00B46DAA">
              <w:rPr>
                <w:sz w:val="20"/>
                <w:szCs w:val="20"/>
              </w:rPr>
              <w:t xml:space="preserve"> z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1D592E" w14:textId="77777777" w:rsidR="00BA436C" w:rsidRPr="00B46DAA" w:rsidRDefault="00BA436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8051" w14:textId="77777777" w:rsidR="004F2063" w:rsidRDefault="004F2063" w:rsidP="00B46DAA">
      <w:pPr>
        <w:spacing w:after="0" w:line="240" w:lineRule="auto"/>
      </w:pPr>
      <w:r>
        <w:separator/>
      </w:r>
    </w:p>
  </w:footnote>
  <w:footnote w:type="continuationSeparator" w:id="0">
    <w:p w14:paraId="79A35DEC" w14:textId="77777777" w:rsidR="004F2063" w:rsidRDefault="004F2063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0"/>
    <w:rsid w:val="00032B7E"/>
    <w:rsid w:val="00096F1D"/>
    <w:rsid w:val="000B6E0F"/>
    <w:rsid w:val="000E3D4C"/>
    <w:rsid w:val="0010151B"/>
    <w:rsid w:val="0014528A"/>
    <w:rsid w:val="00163D00"/>
    <w:rsid w:val="001A0171"/>
    <w:rsid w:val="001E0908"/>
    <w:rsid w:val="002010C5"/>
    <w:rsid w:val="002A66D3"/>
    <w:rsid w:val="00344C53"/>
    <w:rsid w:val="003A4C56"/>
    <w:rsid w:val="003D4A2A"/>
    <w:rsid w:val="004259D3"/>
    <w:rsid w:val="00476D92"/>
    <w:rsid w:val="004B7D5D"/>
    <w:rsid w:val="004F2063"/>
    <w:rsid w:val="004F40A6"/>
    <w:rsid w:val="00515FC4"/>
    <w:rsid w:val="00582160"/>
    <w:rsid w:val="00602434"/>
    <w:rsid w:val="0063357F"/>
    <w:rsid w:val="007A6C82"/>
    <w:rsid w:val="007D2299"/>
    <w:rsid w:val="007E395D"/>
    <w:rsid w:val="0084394E"/>
    <w:rsid w:val="00857013"/>
    <w:rsid w:val="00955E31"/>
    <w:rsid w:val="009B2F9B"/>
    <w:rsid w:val="009C3BFE"/>
    <w:rsid w:val="00B4031E"/>
    <w:rsid w:val="00B46DAA"/>
    <w:rsid w:val="00B856CA"/>
    <w:rsid w:val="00BA436C"/>
    <w:rsid w:val="00BF6ECC"/>
    <w:rsid w:val="00C400BA"/>
    <w:rsid w:val="00CA6457"/>
    <w:rsid w:val="00D26FEF"/>
    <w:rsid w:val="00D406DC"/>
    <w:rsid w:val="00E75B6B"/>
    <w:rsid w:val="00E81F9F"/>
    <w:rsid w:val="00F471E5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6BD9E"/>
  <w15:docId w15:val="{CF03A7FF-4CCC-4058-A342-3D27EB4C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A6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srm.lod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D2F1-3D7E-4308-91DC-24435AB3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WSRM</Template>
  <TotalTime>1</TotalTime>
  <Pages>8</Pages>
  <Words>2143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Adam Stępka</cp:lastModifiedBy>
  <cp:revision>2</cp:revision>
  <dcterms:created xsi:type="dcterms:W3CDTF">2018-07-13T12:00:00Z</dcterms:created>
  <dcterms:modified xsi:type="dcterms:W3CDTF">2018-07-13T12:00:00Z</dcterms:modified>
</cp:coreProperties>
</file>