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5EA0DF4" w14:textId="375AE706" w:rsidR="00293D5E" w:rsidRDefault="004568FF" w:rsidP="00293D5E">
      <w:pPr>
        <w:pStyle w:val="NormalnyWeb"/>
        <w:jc w:val="center"/>
        <w:rPr>
          <w:rFonts w:cstheme="minorHAnsi"/>
          <w:b/>
          <w:bCs/>
          <w:szCs w:val="22"/>
        </w:rPr>
      </w:pPr>
      <w:r w:rsidRPr="004568FF">
        <w:rPr>
          <w:rFonts w:cstheme="minorHAnsi"/>
          <w:b/>
          <w:bCs/>
          <w:szCs w:val="22"/>
        </w:rPr>
        <w:t>Wdrożenie nowoczesnych usług elektronicznych w WSRM w Łodzi</w:t>
      </w:r>
    </w:p>
    <w:p w14:paraId="49AFB0B3" w14:textId="0CB1F7B8" w:rsidR="00293D5E" w:rsidRDefault="00293D5E" w:rsidP="00293D5E">
      <w:pPr>
        <w:pStyle w:val="NormalnyWeb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Umowa o dofinansowanie </w:t>
      </w:r>
      <w:r w:rsidR="004568FF" w:rsidRPr="004568FF">
        <w:rPr>
          <w:rFonts w:cstheme="minorHAnsi"/>
          <w:b/>
          <w:bCs/>
          <w:szCs w:val="22"/>
        </w:rPr>
        <w:t>FELD.01.04-IP.02-0016/25-00</w:t>
      </w:r>
    </w:p>
    <w:p w14:paraId="29E6ABAA" w14:textId="37907358" w:rsidR="005D0045" w:rsidRPr="005D0045" w:rsidRDefault="00D62CB8" w:rsidP="00D62CB8">
      <w:pPr>
        <w:pStyle w:val="NormalnyWeb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OGÓLNE INFORMACJE O PROJEKCIE</w:t>
      </w:r>
    </w:p>
    <w:p w14:paraId="6C8E70F9" w14:textId="77777777" w:rsidR="00E45707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b/>
          <w:szCs w:val="22"/>
        </w:rPr>
        <w:t>Głównym celem</w:t>
      </w:r>
      <w:r w:rsidRPr="004568FF">
        <w:rPr>
          <w:rFonts w:cstheme="minorHAnsi"/>
          <w:szCs w:val="22"/>
        </w:rPr>
        <w:t xml:space="preserve"> projektu pn. „Wdrożenie nowoczesnych usług elektronicznych w WSRM w Łodzi” jest rozwój</w:t>
      </w:r>
      <w:r>
        <w:rPr>
          <w:rFonts w:cstheme="minorHAnsi"/>
          <w:szCs w:val="22"/>
        </w:rPr>
        <w:t xml:space="preserve"> </w:t>
      </w:r>
      <w:r w:rsidRPr="004568FF">
        <w:rPr>
          <w:rFonts w:cstheme="minorHAnsi"/>
          <w:szCs w:val="22"/>
        </w:rPr>
        <w:t>usług elektronicznych w obszarze zdrowia, zwiększone ich wykorzystanie na terenie województwa łódzkiego</w:t>
      </w:r>
      <w:r>
        <w:rPr>
          <w:rFonts w:cstheme="minorHAnsi"/>
          <w:szCs w:val="22"/>
        </w:rPr>
        <w:t xml:space="preserve"> </w:t>
      </w:r>
      <w:r w:rsidRPr="004568FF">
        <w:rPr>
          <w:rFonts w:cstheme="minorHAnsi"/>
          <w:szCs w:val="22"/>
        </w:rPr>
        <w:t>oraz zapewnienie interoperacyjności systemów teleinformatycznych.</w:t>
      </w:r>
      <w:r>
        <w:rPr>
          <w:rFonts w:cstheme="minorHAnsi"/>
          <w:szCs w:val="22"/>
        </w:rPr>
        <w:t xml:space="preserve"> </w:t>
      </w:r>
    </w:p>
    <w:p w14:paraId="672C9813" w14:textId="77777777" w:rsidR="00E45707" w:rsidRDefault="00E45707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54F75949" w14:textId="1B51FF48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W tym celu wdrożone zostanie 14 usług on-line</w:t>
      </w:r>
      <w:r w:rsidR="00345672">
        <w:rPr>
          <w:rFonts w:cstheme="minorHAnsi"/>
          <w:szCs w:val="22"/>
        </w:rPr>
        <w:t xml:space="preserve"> k</w:t>
      </w:r>
      <w:r w:rsidR="00345672" w:rsidRPr="004568FF">
        <w:rPr>
          <w:rFonts w:cstheme="minorHAnsi"/>
          <w:szCs w:val="22"/>
        </w:rPr>
        <w:t>ażda z planowanych do wdrożenia e-usług wyżej wymienionych będzie o stopniu dojrzałości - 4 transakcja.</w:t>
      </w:r>
      <w:r w:rsidRPr="004568FF">
        <w:rPr>
          <w:rFonts w:cstheme="minorHAnsi"/>
          <w:szCs w:val="22"/>
        </w:rPr>
        <w:t>:</w:t>
      </w:r>
    </w:p>
    <w:p w14:paraId="3029237B" w14:textId="4F1C5631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1. e-Usługi AMMS: eZwolnienia -eZLA, ePowiadomienia z ePotwierdzeniami, Teleporady - do 5 użytkowników</w:t>
      </w:r>
      <w:r>
        <w:rPr>
          <w:rFonts w:cstheme="minorHAnsi"/>
          <w:szCs w:val="22"/>
        </w:rPr>
        <w:t>,</w:t>
      </w:r>
    </w:p>
    <w:p w14:paraId="6509D818" w14:textId="24FA272E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2. e-Usługi MPI: e-Rejestracja, e-Wiadomości, e-Dokumentacja, e-Wywiad, e-Świadczenia, e-Ankiety, e-Płatności, e-Załączniki, e-Deklaracje POZ, e-Pomiary, e-Zgody</w:t>
      </w:r>
      <w:r>
        <w:rPr>
          <w:rFonts w:cstheme="minorHAnsi"/>
          <w:szCs w:val="22"/>
        </w:rPr>
        <w:t>.</w:t>
      </w:r>
    </w:p>
    <w:p w14:paraId="34D308A4" w14:textId="77777777" w:rsidR="00E45707" w:rsidRDefault="00E45707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45B3F38D" w14:textId="6D060F3D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1EFF3919" w14:textId="77777777" w:rsidR="00E45707" w:rsidRDefault="00E45707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2393321B" w14:textId="77777777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Ponadto projekt przewiduje:</w:t>
      </w:r>
    </w:p>
    <w:p w14:paraId="60F5ED07" w14:textId="25CF3AE1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3. Wdrożenie elektronicznego podpisu Pacjenta</w:t>
      </w:r>
      <w:r w:rsidR="00345672">
        <w:rPr>
          <w:rFonts w:cstheme="minorHAnsi"/>
          <w:szCs w:val="22"/>
        </w:rPr>
        <w:t>,</w:t>
      </w:r>
    </w:p>
    <w:p w14:paraId="085B4ABA" w14:textId="695EC878" w:rsidR="004568FF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4. Modernizacja infrastruktury przetwarzania danych w tym: zakup bazy danych, serwerów typu RACK czy</w:t>
      </w:r>
      <w:r>
        <w:rPr>
          <w:rFonts w:cstheme="minorHAnsi"/>
          <w:szCs w:val="22"/>
        </w:rPr>
        <w:t xml:space="preserve"> </w:t>
      </w:r>
      <w:r w:rsidRPr="004568FF">
        <w:rPr>
          <w:rFonts w:cstheme="minorHAnsi"/>
          <w:szCs w:val="22"/>
        </w:rPr>
        <w:t>macierzy dyskowej (backup)</w:t>
      </w:r>
      <w:r w:rsidR="00345672">
        <w:rPr>
          <w:rFonts w:cstheme="minorHAnsi"/>
          <w:szCs w:val="22"/>
        </w:rPr>
        <w:t>,</w:t>
      </w:r>
    </w:p>
    <w:p w14:paraId="1A5B599C" w14:textId="7C27B0F7" w:rsidR="00345672" w:rsidRP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5. Zakup licencji na oprogramowanie antywirusowe wraz z XDR na 300 stanowisk z subskrypcją na 12</w:t>
      </w:r>
      <w:r>
        <w:rPr>
          <w:rFonts w:cstheme="minorHAnsi"/>
          <w:szCs w:val="22"/>
        </w:rPr>
        <w:t xml:space="preserve"> </w:t>
      </w:r>
      <w:r w:rsidRPr="004568FF">
        <w:rPr>
          <w:rFonts w:cstheme="minorHAnsi"/>
          <w:szCs w:val="22"/>
        </w:rPr>
        <w:t>miesięcy</w:t>
      </w:r>
      <w:r w:rsidR="00345672">
        <w:rPr>
          <w:rFonts w:cstheme="minorHAnsi"/>
          <w:szCs w:val="22"/>
        </w:rPr>
        <w:t>,</w:t>
      </w:r>
    </w:p>
    <w:p w14:paraId="74ED9AE8" w14:textId="77777777" w:rsid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 xml:space="preserve">6. Wymianę urządzeń sieciowych w tym zakup: Switche </w:t>
      </w:r>
      <w:proofErr w:type="spellStart"/>
      <w:r w:rsidRPr="004568FF">
        <w:rPr>
          <w:rFonts w:cstheme="minorHAnsi"/>
          <w:szCs w:val="22"/>
        </w:rPr>
        <w:t>PoE</w:t>
      </w:r>
      <w:proofErr w:type="spellEnd"/>
      <w:r w:rsidRPr="004568FF">
        <w:rPr>
          <w:rFonts w:cstheme="minorHAnsi"/>
          <w:szCs w:val="22"/>
        </w:rPr>
        <w:t xml:space="preserve"> 48-port, Switch </w:t>
      </w:r>
      <w:proofErr w:type="spellStart"/>
      <w:r w:rsidRPr="004568FF">
        <w:rPr>
          <w:rFonts w:cstheme="minorHAnsi"/>
          <w:szCs w:val="22"/>
        </w:rPr>
        <w:t>PoE</w:t>
      </w:r>
      <w:proofErr w:type="spellEnd"/>
      <w:r w:rsidRPr="004568FF">
        <w:rPr>
          <w:rFonts w:cstheme="minorHAnsi"/>
          <w:szCs w:val="22"/>
        </w:rPr>
        <w:t xml:space="preserve"> 24-port, Switch 48-port.</w:t>
      </w:r>
    </w:p>
    <w:p w14:paraId="071F18D6" w14:textId="77777777" w:rsidR="00345672" w:rsidRPr="004568FF" w:rsidRDefault="00345672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50F99FA7" w14:textId="77777777" w:rsidR="004568FF" w:rsidRDefault="004568FF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Przewiduje się, że liczba osób korzystających z usług on-line w 2027 r. wyniesie 680 osób/rok.</w:t>
      </w:r>
    </w:p>
    <w:p w14:paraId="3D6D68B6" w14:textId="77777777" w:rsidR="00345672" w:rsidRPr="004568FF" w:rsidRDefault="00345672" w:rsidP="004568FF">
      <w:pPr>
        <w:pStyle w:val="NormalnyWeb"/>
        <w:spacing w:before="0" w:beforeAutospacing="0" w:after="0" w:afterAutospacing="0"/>
        <w:rPr>
          <w:rFonts w:cstheme="minorHAnsi"/>
          <w:szCs w:val="22"/>
        </w:rPr>
      </w:pPr>
    </w:p>
    <w:p w14:paraId="585BB167" w14:textId="136EBAAA" w:rsidR="00293D5E" w:rsidRPr="005D0045" w:rsidRDefault="004568FF" w:rsidP="004568FF">
      <w:pPr>
        <w:pStyle w:val="NormalnyWeb"/>
        <w:spacing w:before="0" w:beforeAutospacing="0" w:after="0" w:afterAutospacing="0"/>
        <w:jc w:val="both"/>
        <w:rPr>
          <w:rFonts w:cstheme="minorHAnsi"/>
          <w:szCs w:val="22"/>
        </w:rPr>
      </w:pPr>
      <w:r w:rsidRPr="004568FF">
        <w:rPr>
          <w:rFonts w:cstheme="minorHAnsi"/>
          <w:szCs w:val="22"/>
        </w:rPr>
        <w:t>Projekt zakłada bezpłatne udostępnienie wdrożonych e-usług.</w:t>
      </w:r>
    </w:p>
    <w:p w14:paraId="63677E5B" w14:textId="3949B4E2" w:rsidR="00D62CB8" w:rsidRDefault="00D62CB8" w:rsidP="004568FF">
      <w:pPr>
        <w:pStyle w:val="NormalnyWeb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Koszt projektu </w:t>
      </w:r>
      <w:r w:rsidR="004568FF">
        <w:rPr>
          <w:rFonts w:cstheme="minorHAnsi"/>
          <w:szCs w:val="22"/>
        </w:rPr>
        <w:t>1 116 856,08 zł</w:t>
      </w:r>
    </w:p>
    <w:p w14:paraId="1EFBA1B4" w14:textId="3046A489" w:rsidR="004568FF" w:rsidRDefault="004568FF" w:rsidP="004568FF">
      <w:pPr>
        <w:pStyle w:val="NormalnyWeb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Dofinansowanie  z UE: 949 327,64 zł</w:t>
      </w:r>
    </w:p>
    <w:p w14:paraId="47E72313" w14:textId="08CDA3C9" w:rsidR="00A075ED" w:rsidRDefault="00A075ED" w:rsidP="004568FF">
      <w:pPr>
        <w:pStyle w:val="NormalnyWeb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Termin realizacji </w:t>
      </w:r>
      <w:r w:rsidR="00E533DC">
        <w:rPr>
          <w:rFonts w:cstheme="minorHAnsi"/>
          <w:szCs w:val="22"/>
        </w:rPr>
        <w:t>projektu zgodnie z umową</w:t>
      </w:r>
      <w:r>
        <w:rPr>
          <w:rFonts w:cstheme="minorHAnsi"/>
          <w:szCs w:val="22"/>
        </w:rPr>
        <w:t xml:space="preserve"> </w:t>
      </w:r>
      <w:r w:rsidR="00E533DC">
        <w:rPr>
          <w:rFonts w:cstheme="minorHAnsi"/>
          <w:szCs w:val="22"/>
        </w:rPr>
        <w:t>o dofinansowanie 31 grudnia 202</w:t>
      </w:r>
      <w:r w:rsidR="004568FF">
        <w:rPr>
          <w:rFonts w:cstheme="minorHAnsi"/>
          <w:szCs w:val="22"/>
        </w:rPr>
        <w:t>6</w:t>
      </w:r>
      <w:r w:rsidR="00345672">
        <w:rPr>
          <w:rFonts w:cstheme="minorHAnsi"/>
          <w:szCs w:val="22"/>
        </w:rPr>
        <w:t xml:space="preserve"> </w:t>
      </w:r>
      <w:r w:rsidR="00E533DC">
        <w:rPr>
          <w:rFonts w:cstheme="minorHAnsi"/>
          <w:szCs w:val="22"/>
        </w:rPr>
        <w:t>r.</w:t>
      </w:r>
    </w:p>
    <w:p w14:paraId="76C289CE" w14:textId="1FAAB433" w:rsidR="00A04640" w:rsidRDefault="005D0045" w:rsidP="004568FF">
      <w:pPr>
        <w:pStyle w:val="NormalnyWeb"/>
        <w:jc w:val="both"/>
        <w:rPr>
          <w:rFonts w:cstheme="minorHAnsi"/>
          <w:szCs w:val="22"/>
        </w:rPr>
      </w:pPr>
      <w:r w:rsidRPr="005D0045">
        <w:rPr>
          <w:rFonts w:cstheme="minorHAnsi"/>
          <w:szCs w:val="22"/>
        </w:rPr>
        <w:t xml:space="preserve">Zakup będzie finansowany w ramach umowy o dofinasowanie </w:t>
      </w:r>
      <w:r w:rsidR="004568FF" w:rsidRPr="004568FF">
        <w:rPr>
          <w:rFonts w:cstheme="minorHAnsi"/>
          <w:szCs w:val="22"/>
        </w:rPr>
        <w:t>FELD.01.04-IP.02-0016/25-00</w:t>
      </w:r>
      <w:r w:rsidR="004568FF">
        <w:rPr>
          <w:rFonts w:cstheme="minorHAnsi"/>
          <w:szCs w:val="22"/>
        </w:rPr>
        <w:t xml:space="preserve"> </w:t>
      </w:r>
      <w:r w:rsidRPr="005D0045">
        <w:rPr>
          <w:rFonts w:cstheme="minorHAnsi"/>
          <w:szCs w:val="22"/>
        </w:rPr>
        <w:t>w ramach Programu Regionalnego Fundusze Europejskie dla Łódzkiego 2021-2027.</w:t>
      </w:r>
    </w:p>
    <w:p w14:paraId="2DAC7BD6" w14:textId="77777777" w:rsidR="00021284" w:rsidRPr="00E8006A" w:rsidRDefault="00021284" w:rsidP="005B4FBA">
      <w:pPr>
        <w:rPr>
          <w:rFonts w:cstheme="minorHAnsi"/>
          <w:szCs w:val="22"/>
        </w:rPr>
      </w:pPr>
    </w:p>
    <w:sectPr w:rsidR="00021284" w:rsidRPr="00E8006A" w:rsidSect="00BB46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2552" w:left="2268" w:header="0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4EFB" w14:textId="77777777" w:rsidR="000902FD" w:rsidRDefault="000902FD">
      <w:r>
        <w:separator/>
      </w:r>
    </w:p>
  </w:endnote>
  <w:endnote w:type="continuationSeparator" w:id="0">
    <w:p w14:paraId="29C7D289" w14:textId="77777777" w:rsidR="000902FD" w:rsidRDefault="0009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207638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A9A6E6" w14:textId="77777777" w:rsidR="001B3AF0" w:rsidRPr="00021284" w:rsidRDefault="001B3AF0">
            <w:pPr>
              <w:pStyle w:val="Stopka"/>
              <w:jc w:val="right"/>
              <w:rPr>
                <w:sz w:val="20"/>
                <w:szCs w:val="20"/>
              </w:rPr>
            </w:pPr>
            <w:r w:rsidRPr="00021284">
              <w:rPr>
                <w:noProof/>
                <w:sz w:val="20"/>
                <w:szCs w:val="20"/>
                <w:lang w:eastAsia="pl-PL" w:bidi="ar-SA"/>
              </w:rPr>
              <w:drawing>
                <wp:anchor distT="0" distB="0" distL="114300" distR="114300" simplePos="0" relativeHeight="251664896" behindDoc="0" locked="0" layoutInCell="1" allowOverlap="1" wp14:anchorId="681AAFE0" wp14:editId="62DA0C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-658495</wp:posOffset>
                  </wp:positionV>
                  <wp:extent cx="666750" cy="666750"/>
                  <wp:effectExtent l="0" t="0" r="0" b="0"/>
                  <wp:wrapNone/>
                  <wp:docPr id="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454"/>
                          <a:stretch/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1284">
              <w:rPr>
                <w:noProof/>
                <w:sz w:val="20"/>
                <w:szCs w:val="20"/>
                <w:lang w:eastAsia="pl-PL" w:bidi="ar-SA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2199D35" wp14:editId="0BB0EE65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-648970</wp:posOffset>
                      </wp:positionV>
                      <wp:extent cx="4295775" cy="140462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5A8B42" w14:textId="77777777" w:rsidR="001B3AF0" w:rsidRDefault="001B3AF0" w:rsidP="00021284">
                                  <w:pPr>
                                    <w:jc w:val="center"/>
                                  </w:pPr>
                                  <w:r w:rsidRPr="00ED0AF9">
                                    <w:rPr>
                                      <w:rStyle w:val="Domylnaczcionkaakapitu1"/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Wojewódzka Stacja Ratownictwa Medycznego w Łodzi</w:t>
                                  </w:r>
                                  <w:r w:rsidRPr="00ED0AF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br/>
                                    <w:t>91-202 Łódź ,ul. Warecka 2</w:t>
                                  </w:r>
                                  <w:r w:rsidRPr="00ED0AF9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br/>
                                    <w:t>NIP 947-18-87-289, Regon 473066188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199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9.85pt;margin-top:-51.1pt;width:338.2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41+wEAAM4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" filled="f" stroked="f">
                      <v:textbox style="mso-fit-shape-to-text:t">
                        <w:txbxContent>
                          <w:p w14:paraId="105A8B42" w14:textId="77777777" w:rsidR="001B3AF0" w:rsidRDefault="001B3AF0" w:rsidP="00021284">
                            <w:pPr>
                              <w:jc w:val="center"/>
                            </w:pPr>
                            <w:r w:rsidRPr="00ED0AF9">
                              <w:rPr>
                                <w:rStyle w:val="Domylnaczcionkaakapitu1"/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Wojewódzka Stacja Ratownictwa Medycznego w Łodzi</w:t>
                            </w:r>
                            <w:r w:rsidRPr="00ED0AF9">
                              <w:rPr>
                                <w:rFonts w:ascii="Tahoma" w:hAnsi="Tahoma" w:cs="Tahoma"/>
                                <w:sz w:val="20"/>
                              </w:rPr>
                              <w:br/>
                              <w:t>91-202 Łódź ,ul. Warecka 2</w:t>
                            </w:r>
                            <w:r w:rsidRPr="00ED0AF9">
                              <w:rPr>
                                <w:rFonts w:ascii="Tahoma" w:hAnsi="Tahoma" w:cs="Tahoma"/>
                                <w:sz w:val="20"/>
                              </w:rPr>
                              <w:br/>
                              <w:t>NIP 947-18-87-289, Regon 473066188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1284">
              <w:rPr>
                <w:sz w:val="20"/>
                <w:szCs w:val="20"/>
              </w:rPr>
              <w:t xml:space="preserve">Strona </w:t>
            </w:r>
            <w:r w:rsidRPr="00021284">
              <w:rPr>
                <w:b/>
                <w:bCs/>
                <w:sz w:val="20"/>
                <w:szCs w:val="20"/>
              </w:rPr>
              <w:fldChar w:fldCharType="begin"/>
            </w:r>
            <w:r w:rsidRPr="00021284">
              <w:rPr>
                <w:b/>
                <w:bCs/>
                <w:sz w:val="20"/>
                <w:szCs w:val="20"/>
              </w:rPr>
              <w:instrText>PAGE</w:instrText>
            </w:r>
            <w:r w:rsidRPr="00021284">
              <w:rPr>
                <w:b/>
                <w:bCs/>
                <w:sz w:val="20"/>
                <w:szCs w:val="20"/>
              </w:rPr>
              <w:fldChar w:fldCharType="separate"/>
            </w:r>
            <w:r w:rsidR="004568FF">
              <w:rPr>
                <w:b/>
                <w:bCs/>
                <w:noProof/>
                <w:sz w:val="20"/>
                <w:szCs w:val="20"/>
              </w:rPr>
              <w:t>3</w:t>
            </w:r>
            <w:r w:rsidRPr="00021284">
              <w:rPr>
                <w:b/>
                <w:bCs/>
                <w:sz w:val="20"/>
                <w:szCs w:val="20"/>
              </w:rPr>
              <w:fldChar w:fldCharType="end"/>
            </w:r>
            <w:r w:rsidRPr="00021284">
              <w:rPr>
                <w:sz w:val="20"/>
                <w:szCs w:val="20"/>
              </w:rPr>
              <w:t xml:space="preserve"> z </w:t>
            </w:r>
            <w:r w:rsidRPr="00021284">
              <w:rPr>
                <w:b/>
                <w:bCs/>
                <w:sz w:val="20"/>
                <w:szCs w:val="20"/>
              </w:rPr>
              <w:fldChar w:fldCharType="begin"/>
            </w:r>
            <w:r w:rsidRPr="00021284">
              <w:rPr>
                <w:b/>
                <w:bCs/>
                <w:sz w:val="20"/>
                <w:szCs w:val="20"/>
              </w:rPr>
              <w:instrText>NUMPAGES</w:instrText>
            </w:r>
            <w:r w:rsidRPr="00021284">
              <w:rPr>
                <w:b/>
                <w:bCs/>
                <w:sz w:val="20"/>
                <w:szCs w:val="20"/>
              </w:rPr>
              <w:fldChar w:fldCharType="separate"/>
            </w:r>
            <w:r w:rsidR="004568FF">
              <w:rPr>
                <w:b/>
                <w:bCs/>
                <w:noProof/>
                <w:sz w:val="20"/>
                <w:szCs w:val="20"/>
              </w:rPr>
              <w:t>3</w:t>
            </w:r>
            <w:r w:rsidRPr="0002128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749DF9" w14:textId="77777777" w:rsidR="001B3AF0" w:rsidRPr="00021284" w:rsidRDefault="001B3AF0" w:rsidP="00021284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696"/>
      <w:gridCol w:w="5896"/>
    </w:tblGrid>
    <w:tr w:rsidR="001B3AF0" w14:paraId="55FC42EB" w14:textId="77777777" w:rsidTr="002E7814">
      <w:trPr>
        <w:trHeight w:val="1442"/>
      </w:trPr>
      <w:tc>
        <w:tcPr>
          <w:tcW w:w="1696" w:type="dxa"/>
          <w:vAlign w:val="center"/>
        </w:tcPr>
        <w:p w14:paraId="66182CC8" w14:textId="77777777" w:rsidR="001B3AF0" w:rsidRDefault="001B3AF0" w:rsidP="002E7814">
          <w:pPr>
            <w:pStyle w:val="Stopka"/>
            <w:jc w:val="center"/>
          </w:pPr>
        </w:p>
      </w:tc>
      <w:tc>
        <w:tcPr>
          <w:tcW w:w="5896" w:type="dxa"/>
          <w:vAlign w:val="center"/>
        </w:tcPr>
        <w:p w14:paraId="487AF3F6" w14:textId="77777777" w:rsidR="001B3AF0" w:rsidRPr="00ED0AF9" w:rsidRDefault="001B3AF0" w:rsidP="00CF1FB4">
          <w:pPr>
            <w:pStyle w:val="Standard"/>
            <w:rPr>
              <w:rFonts w:ascii="Tahoma" w:hAnsi="Tahoma" w:cs="Tahoma"/>
              <w:sz w:val="20"/>
            </w:rPr>
          </w:pPr>
        </w:p>
        <w:p w14:paraId="2FEDEF26" w14:textId="77777777" w:rsidR="001B3AF0" w:rsidRPr="00ED0AF9" w:rsidRDefault="001B3AF0" w:rsidP="002E7814">
          <w:pPr>
            <w:pStyle w:val="Standard"/>
            <w:jc w:val="center"/>
            <w:rPr>
              <w:rFonts w:ascii="Tahoma" w:hAnsi="Tahoma" w:cs="Tahoma"/>
              <w:sz w:val="20"/>
            </w:rPr>
          </w:pPr>
        </w:p>
      </w:tc>
    </w:tr>
  </w:tbl>
  <w:p w14:paraId="49A02177" w14:textId="77777777" w:rsidR="001B3AF0" w:rsidRDefault="001B3AF0" w:rsidP="002E7814">
    <w:pPr>
      <w:jc w:val="center"/>
    </w:pPr>
    <w:r w:rsidRPr="00CF1FB4">
      <w:rPr>
        <w:rFonts w:ascii="Tahoma" w:hAnsi="Tahoma" w:cs="Tahoma"/>
        <w:noProof/>
        <w:sz w:val="20"/>
        <w:lang w:eastAsia="pl-PL" w:bidi="ar-SA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2BBE173E" wp14:editId="368E68E3">
              <wp:simplePos x="0" y="0"/>
              <wp:positionH relativeFrom="column">
                <wp:posOffset>-889635</wp:posOffset>
              </wp:positionH>
              <wp:positionV relativeFrom="paragraph">
                <wp:posOffset>-775335</wp:posOffset>
              </wp:positionV>
              <wp:extent cx="7543800" cy="1404620"/>
              <wp:effectExtent l="0" t="0" r="0" b="63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F6396" w14:textId="77777777" w:rsidR="001B3AF0" w:rsidRPr="00CF1FB4" w:rsidRDefault="001B3AF0" w:rsidP="00517BB9">
                          <w:pPr>
                            <w:spacing w:before="0"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F1FB4">
                            <w:rPr>
                              <w:rFonts w:cstheme="minorHAnsi"/>
                              <w:sz w:val="20"/>
                              <w:szCs w:val="20"/>
                            </w:rPr>
                            <w:t>Adres do korespondencji:</w:t>
                          </w:r>
                        </w:p>
                        <w:p w14:paraId="0D8C51EE" w14:textId="77777777" w:rsidR="001B3AF0" w:rsidRPr="00CF1FB4" w:rsidRDefault="001B3AF0" w:rsidP="00517BB9">
                          <w:pPr>
                            <w:spacing w:before="0"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F1FB4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Wojewódzka Stacja Ratownictwa Medycznego w Łodzi</w:t>
                          </w:r>
                        </w:p>
                        <w:p w14:paraId="5B2FC22B" w14:textId="77777777" w:rsidR="001B3AF0" w:rsidRPr="00CF1FB4" w:rsidRDefault="001B3AF0" w:rsidP="00517BB9">
                          <w:pPr>
                            <w:spacing w:before="0"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F1FB4">
                            <w:rPr>
                              <w:rFonts w:cstheme="minorHAnsi"/>
                              <w:sz w:val="20"/>
                              <w:szCs w:val="20"/>
                            </w:rPr>
                            <w:t>90-302 Łódź, ul. Sienkiewicza 137/141</w:t>
                          </w:r>
                        </w:p>
                        <w:p w14:paraId="5238D9FD" w14:textId="77777777" w:rsidR="001B3AF0" w:rsidRPr="00A6100B" w:rsidRDefault="001B3AF0" w:rsidP="00517BB9">
                          <w:pPr>
                            <w:spacing w:before="0"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A6100B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A6100B">
                              <w:rPr>
                                <w:rStyle w:val="Hipercze"/>
                                <w:rFonts w:cstheme="minorHAnsi"/>
                                <w:sz w:val="20"/>
                                <w:szCs w:val="20"/>
                              </w:rPr>
                              <w:t>sekretariat@wsrm.lodz.pl</w:t>
                            </w:r>
                          </w:hyperlink>
                        </w:p>
                        <w:p w14:paraId="6A0FAE1A" w14:textId="77777777" w:rsidR="001B3AF0" w:rsidRPr="00CF1FB4" w:rsidRDefault="001B3AF0" w:rsidP="00517BB9">
                          <w:pPr>
                            <w:spacing w:before="0" w:after="0" w:line="240" w:lineRule="auto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lang w:val="en-US"/>
                            </w:rPr>
                          </w:pPr>
                          <w:r w:rsidRPr="00CF1FB4">
                            <w:rPr>
                              <w:rFonts w:cstheme="minorHAnsi"/>
                              <w:sz w:val="20"/>
                              <w:szCs w:val="20"/>
                              <w:lang w:val="en-US"/>
                            </w:rPr>
                            <w:t>ePUAP: /wsrmlodz/SkrytkaES</w:t>
                          </w:r>
                          <w:r>
                            <w:rPr>
                              <w:rFonts w:cstheme="minorHAnsi"/>
                              <w:sz w:val="20"/>
                              <w:szCs w:val="20"/>
                              <w:lang w:val="en-US"/>
                            </w:rPr>
                            <w:t>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17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0.05pt;margin-top:-61.05pt;width:594pt;height:11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1J/A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" filled="f" stroked="f">
              <v:textbox style="mso-fit-shape-to-text:t">
                <w:txbxContent>
                  <w:p w14:paraId="32AF6396" w14:textId="77777777" w:rsidR="001B3AF0" w:rsidRPr="00CF1FB4" w:rsidRDefault="001B3AF0" w:rsidP="00517BB9">
                    <w:pPr>
                      <w:spacing w:before="0"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F1FB4">
                      <w:rPr>
                        <w:rFonts w:cstheme="minorHAnsi"/>
                        <w:sz w:val="20"/>
                        <w:szCs w:val="20"/>
                      </w:rPr>
                      <w:t>Adres do korespondencji:</w:t>
                    </w:r>
                  </w:p>
                  <w:p w14:paraId="0D8C51EE" w14:textId="77777777" w:rsidR="001B3AF0" w:rsidRPr="00CF1FB4" w:rsidRDefault="001B3AF0" w:rsidP="00517BB9">
                    <w:pPr>
                      <w:spacing w:before="0" w:after="0"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CF1FB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Wojewódzka Stacja Ratownictwa Medycznego w Łodzi</w:t>
                    </w:r>
                  </w:p>
                  <w:p w14:paraId="5B2FC22B" w14:textId="77777777" w:rsidR="001B3AF0" w:rsidRPr="00CF1FB4" w:rsidRDefault="001B3AF0" w:rsidP="00517BB9">
                    <w:pPr>
                      <w:spacing w:before="0"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F1FB4">
                      <w:rPr>
                        <w:rFonts w:cstheme="minorHAnsi"/>
                        <w:sz w:val="20"/>
                        <w:szCs w:val="20"/>
                      </w:rPr>
                      <w:t>90-302 Łódź, ul. Sienkiewicza 137/141</w:t>
                    </w:r>
                  </w:p>
                  <w:p w14:paraId="5238D9FD" w14:textId="77777777" w:rsidR="001B3AF0" w:rsidRPr="00A6100B" w:rsidRDefault="001B3AF0" w:rsidP="00517BB9">
                    <w:pPr>
                      <w:spacing w:before="0"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A6100B">
                      <w:rPr>
                        <w:rFonts w:cstheme="minorHAnsi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A6100B">
                        <w:rPr>
                          <w:rStyle w:val="Hipercze"/>
                          <w:rFonts w:cstheme="minorHAnsi"/>
                          <w:sz w:val="20"/>
                          <w:szCs w:val="20"/>
                        </w:rPr>
                        <w:t>sekretariat@wsrm.lodz.pl</w:t>
                      </w:r>
                    </w:hyperlink>
                  </w:p>
                  <w:p w14:paraId="6A0FAE1A" w14:textId="77777777" w:rsidR="001B3AF0" w:rsidRPr="00CF1FB4" w:rsidRDefault="001B3AF0" w:rsidP="00517BB9">
                    <w:pPr>
                      <w:spacing w:before="0" w:after="0" w:line="240" w:lineRule="auto"/>
                      <w:jc w:val="center"/>
                      <w:rPr>
                        <w:rFonts w:cstheme="minorHAnsi"/>
                        <w:sz w:val="20"/>
                        <w:szCs w:val="20"/>
                        <w:lang w:val="en-US"/>
                      </w:rPr>
                    </w:pPr>
                    <w:r w:rsidRPr="00CF1FB4">
                      <w:rPr>
                        <w:rFonts w:cstheme="minorHAnsi"/>
                        <w:sz w:val="20"/>
                        <w:szCs w:val="20"/>
                        <w:lang w:val="en-US"/>
                      </w:rPr>
                      <w:t>ePUAP: /wsrmlodz/SkrytkaES</w:t>
                    </w:r>
                    <w:r>
                      <w:rPr>
                        <w:rFonts w:cstheme="minorHAnsi"/>
                        <w:sz w:val="20"/>
                        <w:szCs w:val="20"/>
                        <w:lang w:val="en-US"/>
                      </w:rPr>
                      <w:t>P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0478" w14:textId="77777777" w:rsidR="000902FD" w:rsidRDefault="000902FD">
      <w:r>
        <w:rPr>
          <w:color w:val="000000"/>
        </w:rPr>
        <w:separator/>
      </w:r>
    </w:p>
  </w:footnote>
  <w:footnote w:type="continuationSeparator" w:id="0">
    <w:p w14:paraId="24131A59" w14:textId="77777777" w:rsidR="000902FD" w:rsidRDefault="0009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FBA5" w14:textId="77777777" w:rsidR="001B3AF0" w:rsidRDefault="001B3AF0" w:rsidP="00885CF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6841" w14:textId="77777777" w:rsidR="001B3AF0" w:rsidRDefault="001B3AF0" w:rsidP="00517BB9">
    <w:pPr>
      <w:pStyle w:val="Nagwek"/>
      <w:jc w:val="center"/>
    </w:pPr>
  </w:p>
  <w:p w14:paraId="03A7662E" w14:textId="4B1DA50A" w:rsidR="001B3AF0" w:rsidRDefault="00117335" w:rsidP="00517BB9">
    <w:pPr>
      <w:pStyle w:val="Nagwek"/>
      <w:spacing w:before="0" w:after="0" w:line="240" w:lineRule="auto"/>
      <w:jc w:val="center"/>
    </w:pPr>
    <w:r>
      <w:rPr>
        <w:noProof/>
        <w:lang w:eastAsia="pl-PL" w:bidi="ar-SA"/>
      </w:rPr>
      <w:drawing>
        <wp:inline distT="0" distB="0" distL="0" distR="0" wp14:anchorId="794C509E" wp14:editId="5576D6DC">
          <wp:extent cx="5219700" cy="527050"/>
          <wp:effectExtent l="0" t="0" r="0" b="635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D12"/>
    <w:multiLevelType w:val="hybridMultilevel"/>
    <w:tmpl w:val="06B82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201BD0">
      <w:start w:val="1"/>
      <w:numFmt w:val="upperLetter"/>
      <w:lvlText w:val="%2.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36A9"/>
    <w:multiLevelType w:val="multilevel"/>
    <w:tmpl w:val="854AF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C59A8"/>
    <w:multiLevelType w:val="hybridMultilevel"/>
    <w:tmpl w:val="AF8615DC"/>
    <w:lvl w:ilvl="0" w:tplc="9552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09A1"/>
    <w:multiLevelType w:val="hybridMultilevel"/>
    <w:tmpl w:val="0F50E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69C5"/>
    <w:multiLevelType w:val="hybridMultilevel"/>
    <w:tmpl w:val="7F208BE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7A0751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FA8"/>
    <w:multiLevelType w:val="hybridMultilevel"/>
    <w:tmpl w:val="924AA77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3F48"/>
    <w:multiLevelType w:val="multilevel"/>
    <w:tmpl w:val="00DE8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5718D9"/>
    <w:multiLevelType w:val="multilevel"/>
    <w:tmpl w:val="CA40719A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F115F65"/>
    <w:multiLevelType w:val="hybridMultilevel"/>
    <w:tmpl w:val="C4E64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142AE"/>
    <w:multiLevelType w:val="hybridMultilevel"/>
    <w:tmpl w:val="C2D0620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07221"/>
    <w:multiLevelType w:val="hybridMultilevel"/>
    <w:tmpl w:val="54907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17BB3"/>
    <w:multiLevelType w:val="hybridMultilevel"/>
    <w:tmpl w:val="B46C3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C0745"/>
    <w:multiLevelType w:val="hybridMultilevel"/>
    <w:tmpl w:val="1D0C9CF0"/>
    <w:lvl w:ilvl="0" w:tplc="9552D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824C8"/>
    <w:multiLevelType w:val="hybridMultilevel"/>
    <w:tmpl w:val="689A505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56945"/>
    <w:multiLevelType w:val="hybridMultilevel"/>
    <w:tmpl w:val="9C98F5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1003E"/>
    <w:multiLevelType w:val="hybridMultilevel"/>
    <w:tmpl w:val="A7FE4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484C"/>
    <w:multiLevelType w:val="hybridMultilevel"/>
    <w:tmpl w:val="91584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12684">
    <w:abstractNumId w:val="7"/>
  </w:num>
  <w:num w:numId="2" w16cid:durableId="1766227534">
    <w:abstractNumId w:val="7"/>
  </w:num>
  <w:num w:numId="3" w16cid:durableId="790393674">
    <w:abstractNumId w:val="2"/>
  </w:num>
  <w:num w:numId="4" w16cid:durableId="752816886">
    <w:abstractNumId w:val="12"/>
  </w:num>
  <w:num w:numId="5" w16cid:durableId="797649826">
    <w:abstractNumId w:val="10"/>
  </w:num>
  <w:num w:numId="6" w16cid:durableId="671758748">
    <w:abstractNumId w:val="11"/>
  </w:num>
  <w:num w:numId="7" w16cid:durableId="408430390">
    <w:abstractNumId w:val="15"/>
  </w:num>
  <w:num w:numId="8" w16cid:durableId="605232354">
    <w:abstractNumId w:val="3"/>
  </w:num>
  <w:num w:numId="9" w16cid:durableId="1926572696">
    <w:abstractNumId w:val="16"/>
  </w:num>
  <w:num w:numId="10" w16cid:durableId="218395048">
    <w:abstractNumId w:val="0"/>
  </w:num>
  <w:num w:numId="11" w16cid:durableId="1725639756">
    <w:abstractNumId w:val="5"/>
  </w:num>
  <w:num w:numId="12" w16cid:durableId="1569263908">
    <w:abstractNumId w:val="14"/>
  </w:num>
  <w:num w:numId="13" w16cid:durableId="1215576852">
    <w:abstractNumId w:val="9"/>
  </w:num>
  <w:num w:numId="14" w16cid:durableId="233207044">
    <w:abstractNumId w:val="13"/>
  </w:num>
  <w:num w:numId="15" w16cid:durableId="477233725">
    <w:abstractNumId w:val="4"/>
  </w:num>
  <w:num w:numId="16" w16cid:durableId="1737315955">
    <w:abstractNumId w:val="8"/>
  </w:num>
  <w:num w:numId="17" w16cid:durableId="129172843">
    <w:abstractNumId w:val="1"/>
  </w:num>
  <w:num w:numId="18" w16cid:durableId="852646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99C"/>
    <w:rsid w:val="0001574C"/>
    <w:rsid w:val="00021284"/>
    <w:rsid w:val="00026F62"/>
    <w:rsid w:val="0006491A"/>
    <w:rsid w:val="000838E6"/>
    <w:rsid w:val="000902FD"/>
    <w:rsid w:val="00094601"/>
    <w:rsid w:val="000B06C0"/>
    <w:rsid w:val="000B642A"/>
    <w:rsid w:val="000E7FD8"/>
    <w:rsid w:val="000F6A5B"/>
    <w:rsid w:val="000F7565"/>
    <w:rsid w:val="000F759B"/>
    <w:rsid w:val="00110059"/>
    <w:rsid w:val="00117335"/>
    <w:rsid w:val="00155182"/>
    <w:rsid w:val="00157AC8"/>
    <w:rsid w:val="001607AD"/>
    <w:rsid w:val="00163B32"/>
    <w:rsid w:val="0018452F"/>
    <w:rsid w:val="001B39E0"/>
    <w:rsid w:val="001B3AF0"/>
    <w:rsid w:val="001C65CF"/>
    <w:rsid w:val="001D52B1"/>
    <w:rsid w:val="00206D3D"/>
    <w:rsid w:val="00226EE2"/>
    <w:rsid w:val="00262C9D"/>
    <w:rsid w:val="002722D9"/>
    <w:rsid w:val="002751F5"/>
    <w:rsid w:val="00276879"/>
    <w:rsid w:val="00290B79"/>
    <w:rsid w:val="00293D5E"/>
    <w:rsid w:val="002E659B"/>
    <w:rsid w:val="002E7814"/>
    <w:rsid w:val="002F4D5F"/>
    <w:rsid w:val="00316E3E"/>
    <w:rsid w:val="00320948"/>
    <w:rsid w:val="0033101F"/>
    <w:rsid w:val="00345672"/>
    <w:rsid w:val="00394529"/>
    <w:rsid w:val="003A4CCA"/>
    <w:rsid w:val="003C4859"/>
    <w:rsid w:val="003E1F44"/>
    <w:rsid w:val="003E28A6"/>
    <w:rsid w:val="003E310B"/>
    <w:rsid w:val="003E3CAC"/>
    <w:rsid w:val="00404D2C"/>
    <w:rsid w:val="0043564E"/>
    <w:rsid w:val="00444047"/>
    <w:rsid w:val="0044499C"/>
    <w:rsid w:val="00446F74"/>
    <w:rsid w:val="004568FF"/>
    <w:rsid w:val="00461FEE"/>
    <w:rsid w:val="004814D7"/>
    <w:rsid w:val="004C0A04"/>
    <w:rsid w:val="00503ABA"/>
    <w:rsid w:val="00510A6B"/>
    <w:rsid w:val="00517BB9"/>
    <w:rsid w:val="00536646"/>
    <w:rsid w:val="00541238"/>
    <w:rsid w:val="005432EE"/>
    <w:rsid w:val="00544AFC"/>
    <w:rsid w:val="00561B2F"/>
    <w:rsid w:val="00576A1D"/>
    <w:rsid w:val="0057749D"/>
    <w:rsid w:val="00581DCF"/>
    <w:rsid w:val="00593DBE"/>
    <w:rsid w:val="00597B6F"/>
    <w:rsid w:val="005A4EDD"/>
    <w:rsid w:val="005B4FBA"/>
    <w:rsid w:val="005B7F25"/>
    <w:rsid w:val="005D0045"/>
    <w:rsid w:val="005E3F58"/>
    <w:rsid w:val="00630C08"/>
    <w:rsid w:val="00645773"/>
    <w:rsid w:val="00662491"/>
    <w:rsid w:val="00675AD8"/>
    <w:rsid w:val="00676842"/>
    <w:rsid w:val="00686158"/>
    <w:rsid w:val="006952EF"/>
    <w:rsid w:val="006A718C"/>
    <w:rsid w:val="00722091"/>
    <w:rsid w:val="00750C37"/>
    <w:rsid w:val="007569A4"/>
    <w:rsid w:val="00770887"/>
    <w:rsid w:val="00776DD0"/>
    <w:rsid w:val="00790990"/>
    <w:rsid w:val="00795382"/>
    <w:rsid w:val="007B4A76"/>
    <w:rsid w:val="00820CE3"/>
    <w:rsid w:val="00847D5C"/>
    <w:rsid w:val="00853871"/>
    <w:rsid w:val="008577BF"/>
    <w:rsid w:val="00885CFC"/>
    <w:rsid w:val="008A1E3D"/>
    <w:rsid w:val="008C1362"/>
    <w:rsid w:val="009669B4"/>
    <w:rsid w:val="009A4B6F"/>
    <w:rsid w:val="009B5484"/>
    <w:rsid w:val="009D3740"/>
    <w:rsid w:val="009D5F9C"/>
    <w:rsid w:val="009D6562"/>
    <w:rsid w:val="009F2E36"/>
    <w:rsid w:val="00A04640"/>
    <w:rsid w:val="00A04D08"/>
    <w:rsid w:val="00A075ED"/>
    <w:rsid w:val="00A15DF1"/>
    <w:rsid w:val="00A229FA"/>
    <w:rsid w:val="00A6100B"/>
    <w:rsid w:val="00A848E5"/>
    <w:rsid w:val="00A95B60"/>
    <w:rsid w:val="00AC3599"/>
    <w:rsid w:val="00AD6316"/>
    <w:rsid w:val="00B0270D"/>
    <w:rsid w:val="00B1429F"/>
    <w:rsid w:val="00B27711"/>
    <w:rsid w:val="00B30214"/>
    <w:rsid w:val="00B647B8"/>
    <w:rsid w:val="00B767BA"/>
    <w:rsid w:val="00B94692"/>
    <w:rsid w:val="00BA5101"/>
    <w:rsid w:val="00BB4653"/>
    <w:rsid w:val="00BC03A7"/>
    <w:rsid w:val="00BE5DF3"/>
    <w:rsid w:val="00C13327"/>
    <w:rsid w:val="00C34DF3"/>
    <w:rsid w:val="00C810BB"/>
    <w:rsid w:val="00C8317C"/>
    <w:rsid w:val="00C93C2E"/>
    <w:rsid w:val="00CA6C5B"/>
    <w:rsid w:val="00CC2447"/>
    <w:rsid w:val="00CC608F"/>
    <w:rsid w:val="00CD4C60"/>
    <w:rsid w:val="00CF0687"/>
    <w:rsid w:val="00CF1FB4"/>
    <w:rsid w:val="00D01EB3"/>
    <w:rsid w:val="00D039AB"/>
    <w:rsid w:val="00D11D0A"/>
    <w:rsid w:val="00D20855"/>
    <w:rsid w:val="00D2130F"/>
    <w:rsid w:val="00D2183C"/>
    <w:rsid w:val="00D247F7"/>
    <w:rsid w:val="00D62CB8"/>
    <w:rsid w:val="00DC3AD6"/>
    <w:rsid w:val="00DC42E4"/>
    <w:rsid w:val="00DD5A39"/>
    <w:rsid w:val="00DD5EE3"/>
    <w:rsid w:val="00DE7B18"/>
    <w:rsid w:val="00DF7433"/>
    <w:rsid w:val="00E11443"/>
    <w:rsid w:val="00E221C6"/>
    <w:rsid w:val="00E40255"/>
    <w:rsid w:val="00E45707"/>
    <w:rsid w:val="00E533DC"/>
    <w:rsid w:val="00E60CE7"/>
    <w:rsid w:val="00E7095E"/>
    <w:rsid w:val="00E7688C"/>
    <w:rsid w:val="00E8006A"/>
    <w:rsid w:val="00E87052"/>
    <w:rsid w:val="00EC56C1"/>
    <w:rsid w:val="00ED0AF9"/>
    <w:rsid w:val="00EE4206"/>
    <w:rsid w:val="00F3487F"/>
    <w:rsid w:val="00F34AEF"/>
    <w:rsid w:val="00F41134"/>
    <w:rsid w:val="00F54EEB"/>
    <w:rsid w:val="00FA3C18"/>
    <w:rsid w:val="00FA74E2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C75A"/>
  <w15:docId w15:val="{EB67935E-DF2A-47D7-8499-6F9F68BA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7BA"/>
    <w:pPr>
      <w:widowControl w:val="0"/>
      <w:autoSpaceDN w:val="0"/>
      <w:spacing w:before="120" w:after="120" w:line="360" w:lineRule="auto"/>
      <w:jc w:val="both"/>
      <w:textAlignment w:val="baseline"/>
    </w:pPr>
    <w:rPr>
      <w:rFonts w:asciiTheme="minorHAnsi" w:hAnsiTheme="minorHAnsi"/>
      <w:kern w:val="3"/>
      <w:sz w:val="2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1">
    <w:name w:val="Lista1"/>
    <w:basedOn w:val="Textbody"/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">
    <w:name w:val="Nagłówek1"/>
    <w:basedOn w:val="Standard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Framecontents">
    <w:name w:val="Frame contents"/>
    <w:basedOn w:val="Textbody"/>
  </w:style>
  <w:style w:type="character" w:customStyle="1" w:styleId="StrongEmphasis">
    <w:name w:val="Strong Emphasis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85CF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885CFC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885CF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885CFC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CFC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885CFC"/>
    <w:rPr>
      <w:rFonts w:ascii="Tahoma" w:hAnsi="Tahoma"/>
      <w:sz w:val="16"/>
      <w:szCs w:val="14"/>
    </w:rPr>
  </w:style>
  <w:style w:type="table" w:styleId="Tabela-Siatka">
    <w:name w:val="Table Grid"/>
    <w:basedOn w:val="Standardowy"/>
    <w:uiPriority w:val="59"/>
    <w:rsid w:val="0048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unhideWhenUsed/>
    <w:rsid w:val="00262C9D"/>
    <w:pPr>
      <w:widowControl/>
      <w:autoSpaceDN/>
      <w:ind w:left="362" w:hanging="362"/>
      <w:textAlignment w:val="auto"/>
    </w:pPr>
    <w:rPr>
      <w:rFonts w:eastAsia="Times New Roman" w:cs="Times New Roman"/>
      <w:b/>
      <w:bCs/>
      <w:kern w:val="0"/>
      <w:lang w:eastAsia="pl-PL" w:bidi="ar-SA"/>
    </w:rPr>
  </w:style>
  <w:style w:type="character" w:customStyle="1" w:styleId="Tekstpodstawowywcity3Znak">
    <w:name w:val="Tekst podstawowy wcięty 3 Znak"/>
    <w:link w:val="Tekstpodstawowywcity3"/>
    <w:semiHidden/>
    <w:rsid w:val="00262C9D"/>
    <w:rPr>
      <w:rFonts w:eastAsia="Times New Roman" w:cs="Times New Roman"/>
      <w:b/>
      <w:bCs/>
      <w:sz w:val="24"/>
      <w:szCs w:val="24"/>
    </w:rPr>
  </w:style>
  <w:style w:type="numbering" w:customStyle="1" w:styleId="WW8Num18">
    <w:name w:val="WW8Num18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2E781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8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4529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E40255"/>
    <w:pPr>
      <w:widowControl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0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3A7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3A7"/>
    <w:rPr>
      <w:rFonts w:asciiTheme="minorHAnsi" w:hAnsiTheme="minorHAnsi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3A7"/>
    <w:rPr>
      <w:rFonts w:asciiTheme="minorHAnsi" w:hAnsiTheme="minorHAnsi"/>
      <w:b/>
      <w:bCs/>
      <w:kern w:val="3"/>
      <w:szCs w:val="18"/>
      <w:lang w:eastAsia="zh-CN" w:bidi="hi-IN"/>
    </w:rPr>
  </w:style>
  <w:style w:type="paragraph" w:styleId="Poprawka">
    <w:name w:val="Revision"/>
    <w:hidden/>
    <w:uiPriority w:val="99"/>
    <w:semiHidden/>
    <w:rsid w:val="00345672"/>
    <w:rPr>
      <w:rFonts w:asciiTheme="minorHAnsi" w:hAnsiTheme="minorHAnsi"/>
      <w:kern w:val="3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srm.lodz.pl" TargetMode="External"/><Relationship Id="rId1" Type="http://schemas.openxmlformats.org/officeDocument/2006/relationships/hyperlink" Target="mailto:sekretariat@wsrm.lod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lapka\Downloads\Obowi&#261;zuj&#261;cy%20wz&#243;r%20pisma%20s&#322;u&#380;bowego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ADC7-AF83-47DF-91C6-2A2E71E1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Obowiązujący wzór pisma służbowego(2)</Template>
  <TotalTime>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Skorzycka</dc:creator>
  <cp:lastModifiedBy>Emilia Szakiel</cp:lastModifiedBy>
  <cp:revision>2</cp:revision>
  <cp:lastPrinted>2025-06-04T12:56:00Z</cp:lastPrinted>
  <dcterms:created xsi:type="dcterms:W3CDTF">2026-03-20T07:48:00Z</dcterms:created>
  <dcterms:modified xsi:type="dcterms:W3CDTF">2026-03-20T07:48:00Z</dcterms:modified>
</cp:coreProperties>
</file>