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AFBD1" w14:textId="77777777" w:rsidR="00163D00" w:rsidRDefault="00B856CA" w:rsidP="00B856CA">
      <w:pPr>
        <w:jc w:val="center"/>
        <w:rPr>
          <w:b/>
        </w:rPr>
      </w:pPr>
      <w:r>
        <w:rPr>
          <w:b/>
        </w:rPr>
        <w:t>SZCZEGÓŁOWE WARUNKI KONKURSU OFERT NA UDZIELANIE ŚWIADCZEŃ ZDROWOTNYCH W ZAKRESIE</w:t>
      </w:r>
    </w:p>
    <w:p w14:paraId="1CCB66C1" w14:textId="28D8F9E5" w:rsidR="00B856CA" w:rsidRPr="00B856CA" w:rsidRDefault="00B856CA" w:rsidP="00B856CA">
      <w:pPr>
        <w:jc w:val="center"/>
        <w:rPr>
          <w:b/>
          <w:i/>
        </w:rPr>
      </w:pPr>
      <w:r>
        <w:rPr>
          <w:b/>
          <w:i/>
        </w:rPr>
        <w:t xml:space="preserve">świadczeń </w:t>
      </w:r>
      <w:r w:rsidR="001E0908">
        <w:rPr>
          <w:b/>
          <w:i/>
        </w:rPr>
        <w:t>zdrowotnych</w:t>
      </w:r>
      <w:r>
        <w:rPr>
          <w:b/>
          <w:i/>
        </w:rPr>
        <w:t xml:space="preserve"> udzielanych przez ratownika medycznego / pielęgniarkę systemu w charakterze </w:t>
      </w:r>
      <w:r w:rsidR="0084394E">
        <w:rPr>
          <w:b/>
          <w:i/>
        </w:rPr>
        <w:t>koordynatora</w:t>
      </w:r>
      <w:r>
        <w:rPr>
          <w:b/>
          <w:i/>
        </w:rPr>
        <w:t xml:space="preserve"> podstawowego zespołu ratownictwa medycznego.</w:t>
      </w:r>
    </w:p>
    <w:p w14:paraId="4231CE2F" w14:textId="77777777" w:rsidR="00B46DAA" w:rsidRPr="00344C53" w:rsidRDefault="00163D00" w:rsidP="00163D00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 w:rsidRPr="00344C53">
        <w:rPr>
          <w:b/>
          <w:smallCaps/>
        </w:rPr>
        <w:t>Uwagi wstępne</w:t>
      </w:r>
    </w:p>
    <w:p w14:paraId="0BBFB346" w14:textId="234484B1" w:rsidR="00163D00" w:rsidRDefault="00163D00" w:rsidP="00163D00">
      <w:pPr>
        <w:pStyle w:val="Akapitzlist"/>
        <w:numPr>
          <w:ilvl w:val="0"/>
          <w:numId w:val="2"/>
        </w:numPr>
        <w:jc w:val="both"/>
      </w:pPr>
      <w:r>
        <w:t xml:space="preserve">Niniejsze szczegółowe warunki konkursu ofert, zwane dalej </w:t>
      </w:r>
      <w:r>
        <w:rPr>
          <w:i/>
        </w:rPr>
        <w:t>Szczegółowymi warunkami konkursu ofert</w:t>
      </w:r>
      <w:r>
        <w:t xml:space="preserve">, na zawieranie umów o udzielanie przez </w:t>
      </w:r>
      <w:r w:rsidRPr="00D406DC">
        <w:rPr>
          <w:b/>
        </w:rPr>
        <w:t xml:space="preserve">ratownika medycznego </w:t>
      </w:r>
      <w:r w:rsidR="00F471E5" w:rsidRPr="00D406DC">
        <w:rPr>
          <w:b/>
        </w:rPr>
        <w:t>lub</w:t>
      </w:r>
      <w:r w:rsidRPr="00D406DC">
        <w:rPr>
          <w:b/>
        </w:rPr>
        <w:t xml:space="preserve"> pielęgniarkę systemu</w:t>
      </w:r>
      <w:r w:rsidR="00D26FEF" w:rsidRPr="00D406DC">
        <w:rPr>
          <w:b/>
        </w:rPr>
        <w:t xml:space="preserve"> w charakterze </w:t>
      </w:r>
      <w:r w:rsidR="0084394E">
        <w:rPr>
          <w:b/>
        </w:rPr>
        <w:t>koordynatora</w:t>
      </w:r>
      <w:r w:rsidR="00D26FEF" w:rsidRPr="00D406DC">
        <w:rPr>
          <w:b/>
        </w:rPr>
        <w:t xml:space="preserve"> zespołu podstawowego</w:t>
      </w:r>
      <w:r>
        <w:t xml:space="preserve"> świadczeń zdrowotn</w:t>
      </w:r>
      <w:r w:rsidR="001E0908">
        <w:t xml:space="preserve">ych </w:t>
      </w:r>
      <w:r>
        <w:t xml:space="preserve">finansowanych ze środków publicznych, udzielanych przez zespoły ratownictwa medycznego w warunkach </w:t>
      </w:r>
      <w:proofErr w:type="spellStart"/>
      <w:r>
        <w:t>pozaszpitalnych</w:t>
      </w:r>
      <w:proofErr w:type="spellEnd"/>
      <w:r>
        <w:t xml:space="preserve">, w celu </w:t>
      </w:r>
      <w:r w:rsidR="00B856CA">
        <w:t>ratowania</w:t>
      </w:r>
      <w:r>
        <w:t xml:space="preserve"> osoby w stanie nagłego zagrożenia zdrowotnego w okresie od 1 </w:t>
      </w:r>
      <w:r w:rsidR="00F90391">
        <w:t>sierpnia 2018 roku do 31 grudnia 2019</w:t>
      </w:r>
      <w:r>
        <w:t xml:space="preserve"> roku</w:t>
      </w:r>
      <w:r w:rsidR="00F471E5">
        <w:t xml:space="preserve"> określają szczegóły dotyczące:</w:t>
      </w:r>
    </w:p>
    <w:p w14:paraId="544D41DF" w14:textId="77777777" w:rsidR="00F471E5" w:rsidRDefault="00F471E5" w:rsidP="00F471E5">
      <w:pPr>
        <w:pStyle w:val="Akapitzlist"/>
        <w:numPr>
          <w:ilvl w:val="1"/>
          <w:numId w:val="2"/>
        </w:numPr>
        <w:jc w:val="both"/>
      </w:pPr>
      <w:r>
        <w:t xml:space="preserve">Złożenia konkursu ofert; </w:t>
      </w:r>
    </w:p>
    <w:p w14:paraId="32E4DFC1" w14:textId="77777777" w:rsidR="00F471E5" w:rsidRDefault="00F471E5" w:rsidP="00F471E5">
      <w:pPr>
        <w:pStyle w:val="Akapitzlist"/>
        <w:numPr>
          <w:ilvl w:val="1"/>
          <w:numId w:val="2"/>
        </w:numPr>
        <w:jc w:val="both"/>
      </w:pPr>
      <w:r>
        <w:t xml:space="preserve">Wymagań stawianych oferentom; </w:t>
      </w:r>
    </w:p>
    <w:p w14:paraId="1168BD7E" w14:textId="77777777" w:rsidR="00F471E5" w:rsidRDefault="00F471E5" w:rsidP="00F471E5">
      <w:pPr>
        <w:pStyle w:val="Akapitzlist"/>
        <w:numPr>
          <w:ilvl w:val="1"/>
          <w:numId w:val="2"/>
        </w:numPr>
        <w:jc w:val="both"/>
      </w:pPr>
      <w:r>
        <w:t xml:space="preserve">Trybu składania ofert; </w:t>
      </w:r>
    </w:p>
    <w:p w14:paraId="7A3A3E19" w14:textId="77777777" w:rsidR="00F471E5" w:rsidRDefault="00F471E5" w:rsidP="00F471E5">
      <w:pPr>
        <w:pStyle w:val="Akapitzlist"/>
        <w:numPr>
          <w:ilvl w:val="1"/>
          <w:numId w:val="2"/>
        </w:numPr>
        <w:jc w:val="both"/>
      </w:pPr>
      <w:r>
        <w:t xml:space="preserve">Sposobu przeprowadzenia konkursu. </w:t>
      </w:r>
    </w:p>
    <w:p w14:paraId="276D2F2F" w14:textId="194EC99B" w:rsidR="00F471E5" w:rsidRDefault="00F471E5" w:rsidP="00163D00">
      <w:pPr>
        <w:pStyle w:val="Akapitzlist"/>
        <w:numPr>
          <w:ilvl w:val="0"/>
          <w:numId w:val="2"/>
        </w:numPr>
        <w:jc w:val="both"/>
      </w:pPr>
      <w:r>
        <w:t>W celu prawidłowego przygotowania i złożeni</w:t>
      </w:r>
      <w:r w:rsidR="001E0908">
        <w:t>a</w:t>
      </w:r>
      <w:r>
        <w:t xml:space="preserve"> oferty Oferen</w:t>
      </w:r>
      <w:r w:rsidR="001E0908">
        <w:t>t</w:t>
      </w:r>
      <w:r>
        <w:t xml:space="preserve"> powinien zapoznać się z wszystkimi </w:t>
      </w:r>
      <w:r w:rsidR="00CA6457">
        <w:t>informacjami zawartymi w niniejszym dokumencie.</w:t>
      </w:r>
    </w:p>
    <w:p w14:paraId="22B7D958" w14:textId="77777777" w:rsidR="00B856CA" w:rsidRDefault="00B856CA" w:rsidP="00163D00">
      <w:pPr>
        <w:pStyle w:val="Akapitzlist"/>
        <w:numPr>
          <w:ilvl w:val="0"/>
          <w:numId w:val="2"/>
        </w:numPr>
        <w:jc w:val="both"/>
      </w:pPr>
      <w:r>
        <w:t xml:space="preserve">Dokonując wyboru oferty </w:t>
      </w:r>
      <w:r>
        <w:rPr>
          <w:i/>
        </w:rPr>
        <w:t>Udzielający zamówienia</w:t>
      </w:r>
      <w:r>
        <w:t xml:space="preserve"> stosuje zasady określone w niniejszym dokumencie. </w:t>
      </w:r>
    </w:p>
    <w:p w14:paraId="0219D273" w14:textId="5D5315D8" w:rsidR="004B7D5D" w:rsidRDefault="00D26FEF" w:rsidP="00163D00">
      <w:pPr>
        <w:pStyle w:val="Akapitzlist"/>
        <w:numPr>
          <w:ilvl w:val="0"/>
          <w:numId w:val="2"/>
        </w:numPr>
        <w:jc w:val="both"/>
      </w:pPr>
      <w:r>
        <w:t xml:space="preserve">Konkurs ofert prowadzony jest na zasadach przewidzianych przez przepisy ustawy z dnia 15 kwietnia 2011 roku </w:t>
      </w:r>
      <w:r>
        <w:rPr>
          <w:i/>
        </w:rPr>
        <w:t>o działalności leczniczej</w:t>
      </w:r>
      <w:r>
        <w:t xml:space="preserve"> (Dz.U. 2013, poz. 217, ze zm.). Do konkursu ofert stosuje się odpowiednio art. 140, art. 141, art. 146 ust. 1, art. 147</w:t>
      </w:r>
      <w:r w:rsidR="002A66D3">
        <w:t>, art., 148 ust. 1, art. 149, art.</w:t>
      </w:r>
      <w:r w:rsidR="001E0908">
        <w:t xml:space="preserve"> </w:t>
      </w:r>
      <w:r>
        <w:t xml:space="preserve">150, art. 151 ust. 1, 2 i 6-6, art. 152, art. 153 i art. 154 ust. 1 i 2 ustawy z dnia 27 sierpnia 2004 roku </w:t>
      </w:r>
      <w:r>
        <w:rPr>
          <w:i/>
        </w:rPr>
        <w:t>o świadczeniach opieki zdrowotnej finansowanych ze środków publicznych</w:t>
      </w:r>
      <w:r>
        <w:t xml:space="preserve"> (Dz.U. 2004, nr 164, poz. 1027, ze zm.), przy czym prawa i obowiązki Prezesa Funduszu i Dyrektora Oddziału Wojewódzkiego Funduszu wykonuje Dyrektor </w:t>
      </w:r>
      <w:r w:rsidRPr="00D26FEF">
        <w:rPr>
          <w:i/>
        </w:rPr>
        <w:t xml:space="preserve">Udzielającego </w:t>
      </w:r>
      <w:r>
        <w:rPr>
          <w:i/>
        </w:rPr>
        <w:t>z</w:t>
      </w:r>
      <w:r w:rsidRPr="00D26FEF">
        <w:rPr>
          <w:i/>
        </w:rPr>
        <w:t>amówienie</w:t>
      </w:r>
      <w:r>
        <w:t>.</w:t>
      </w:r>
    </w:p>
    <w:p w14:paraId="33AB3236" w14:textId="77777777" w:rsidR="00163D00" w:rsidRPr="00344C53" w:rsidRDefault="00D26FEF" w:rsidP="00163D00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 w:rsidRPr="00344C53">
        <w:rPr>
          <w:b/>
          <w:smallCaps/>
        </w:rPr>
        <w:t>Definicje</w:t>
      </w:r>
    </w:p>
    <w:p w14:paraId="49B21072" w14:textId="77777777" w:rsidR="00BA436C" w:rsidRDefault="00BA436C" w:rsidP="00BA436C">
      <w:pPr>
        <w:pStyle w:val="Akapitzlist"/>
        <w:numPr>
          <w:ilvl w:val="0"/>
          <w:numId w:val="3"/>
        </w:numPr>
        <w:jc w:val="both"/>
      </w:pPr>
      <w:r>
        <w:t>Ilekro</w:t>
      </w:r>
      <w:r w:rsidR="00344C53">
        <w:t>ć</w:t>
      </w:r>
      <w:r>
        <w:t xml:space="preserve"> w niniejszym dokumencie oraz jego załącznikach mowa jest o:</w:t>
      </w:r>
    </w:p>
    <w:p w14:paraId="4F2DB330" w14:textId="2A0B729C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Przyjmującym zamówienie</w:t>
      </w:r>
      <w:r>
        <w:t xml:space="preserve">” – rozumie się przez to podmiot, o którym mowa w ustawie z dnia 15 kwietnia 2011 roku </w:t>
      </w:r>
      <w:r>
        <w:rPr>
          <w:i/>
        </w:rPr>
        <w:t>o działalności leczniczej</w:t>
      </w:r>
      <w:r>
        <w:t xml:space="preserve"> (Dz.U. 2013, poz. 217 ze zm.);</w:t>
      </w:r>
    </w:p>
    <w:p w14:paraId="2740271C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lastRenderedPageBreak/>
        <w:t>„</w:t>
      </w:r>
      <w:r>
        <w:rPr>
          <w:i/>
        </w:rPr>
        <w:t>Udzielającym zamówienia</w:t>
      </w:r>
      <w:r>
        <w:t>” – rozumie się przez to Wojewódzką Stację Ratownictwa Medycznego w Łodzi, ul. Warecka 2, 91-202 Łódź;</w:t>
      </w:r>
    </w:p>
    <w:p w14:paraId="63291B83" w14:textId="47EA368D" w:rsidR="00BA436C" w:rsidRPr="00F90391" w:rsidRDefault="00BA436C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Przedmiocie konkursu ofert</w:t>
      </w:r>
      <w:r>
        <w:t xml:space="preserve">” – rozumie się przez to udzielanie przez ratownika medycznego lub pielęgniarkę systemu w charakterze </w:t>
      </w:r>
      <w:r w:rsidR="0084394E">
        <w:t>koordynatora</w:t>
      </w:r>
      <w:r>
        <w:t xml:space="preserve"> zespołu podstawowego świadczeń zdrowotn</w:t>
      </w:r>
      <w:r w:rsidR="0014528A">
        <w:t xml:space="preserve">ych </w:t>
      </w:r>
      <w:r>
        <w:t xml:space="preserve">finansowanych ze środków publicznych w celu ratowania osoby w stanie nagłego zagrożenia zdrowotnego, w ramach zespołu ratownictwa medycznego będącego w dyspozycji Wojewódzkiej Stacji Ratownictwa Medycznego w Łodzi, </w:t>
      </w:r>
      <w:r w:rsidR="001E0908" w:rsidRPr="00F90391">
        <w:rPr>
          <w:b/>
        </w:rPr>
        <w:t xml:space="preserve">od 1 </w:t>
      </w:r>
      <w:r w:rsidR="00F90391">
        <w:rPr>
          <w:b/>
        </w:rPr>
        <w:t>sierpnia</w:t>
      </w:r>
      <w:r w:rsidR="001E0908" w:rsidRPr="00F90391">
        <w:rPr>
          <w:b/>
        </w:rPr>
        <w:t xml:space="preserve"> 2018 roku do 31 grudnia 2019 roku.</w:t>
      </w:r>
    </w:p>
    <w:p w14:paraId="3B114F3A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t>„</w:t>
      </w:r>
      <w:r>
        <w:rPr>
          <w:i/>
        </w:rPr>
        <w:t>Formularzu oferty</w:t>
      </w:r>
      <w:r>
        <w:t>” – rozumie się przez to obowiązujący formularz oferty przygotowany przez Udzielającego Zamówienie i stanowiący załącznik nr 1 do niniejszych „</w:t>
      </w:r>
      <w:r>
        <w:rPr>
          <w:i/>
        </w:rPr>
        <w:t>Szczegółowych warunków konkursu ofert</w:t>
      </w:r>
      <w:r>
        <w:t xml:space="preserve">”; </w:t>
      </w:r>
    </w:p>
    <w:p w14:paraId="2219275C" w14:textId="1DD8CAB5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rPr>
          <w:i/>
        </w:rPr>
        <w:t>„Świadczeniach zdrowotnych</w:t>
      </w:r>
      <w:r>
        <w:t xml:space="preserve">” – rozumie się przez to medyczne czynności ratunkowe definiowane w sposób szczegółowy przez art. 3 pkt. 4 ustawy z dnia 8 września 2006 roku </w:t>
      </w:r>
      <w:r>
        <w:rPr>
          <w:i/>
        </w:rPr>
        <w:t>o Państwowym Ratownictwie Medycznym</w:t>
      </w:r>
      <w:r>
        <w:t xml:space="preserve"> (Dz.U. 2006, nr 191, poz. 1410, ze zm.). </w:t>
      </w:r>
    </w:p>
    <w:p w14:paraId="3A07AC3F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rPr>
          <w:i/>
        </w:rPr>
        <w:t>„Umowie</w:t>
      </w:r>
      <w:r>
        <w:t>” – rozumie się przez to wzór umowy opracowany przez Udzielającego Zamówienia, stanowiący załącznik nr 2 do niniejszych „</w:t>
      </w:r>
      <w:r>
        <w:rPr>
          <w:i/>
        </w:rPr>
        <w:t>Szczegółowych warunków konkursu ofert</w:t>
      </w:r>
      <w:r>
        <w:t xml:space="preserve">”. </w:t>
      </w:r>
    </w:p>
    <w:p w14:paraId="5367ACBA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t>„</w:t>
      </w:r>
      <w:r w:rsidR="0084394E">
        <w:rPr>
          <w:i/>
        </w:rPr>
        <w:t>Koordynatorze</w:t>
      </w:r>
      <w:r w:rsidRPr="00BA436C">
        <w:rPr>
          <w:i/>
        </w:rPr>
        <w:t xml:space="preserve"> zespołu podstawowego</w:t>
      </w:r>
      <w:r>
        <w:t xml:space="preserve">” – rozumie się przez to ratownika medycznego lub pielęgniarkę systemu kierujących akcją prowadzenia medycznych czynności ratunkowych i odpowiedzialnych za utrzymanie gotowości zespołu do podjęcia tej akcji. </w:t>
      </w:r>
    </w:p>
    <w:p w14:paraId="4B5A2C1E" w14:textId="7D89CED4" w:rsidR="00BA436C" w:rsidRDefault="00BA436C" w:rsidP="00BA436C">
      <w:pPr>
        <w:pStyle w:val="Akapitzlist"/>
        <w:numPr>
          <w:ilvl w:val="0"/>
          <w:numId w:val="3"/>
        </w:numPr>
        <w:jc w:val="both"/>
      </w:pPr>
      <w:r>
        <w:t xml:space="preserve">Oferenci muszą spełniać wymagania ustawy z dnia 8 września 2006 roku o </w:t>
      </w:r>
      <w:r>
        <w:rPr>
          <w:i/>
        </w:rPr>
        <w:t>Państwowym Ratownictwie Medycznym</w:t>
      </w:r>
      <w:r>
        <w:t xml:space="preserve"> (Dz.U. 2006, nr 191, poz. 1410, ze zm.) </w:t>
      </w:r>
      <w:r w:rsidR="00515FC4">
        <w:t xml:space="preserve">wraz z nowelizacją ustawy, </w:t>
      </w:r>
      <w:r>
        <w:t>a w szczególności:</w:t>
      </w:r>
    </w:p>
    <w:p w14:paraId="5D5B5EDA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t xml:space="preserve">W odniesieniu do ratowników medycznych warunki konieczne do wykonywania zawodu ratownika medycznego określone w art. 10 cytowanej w pkt. B.2. ustawy; </w:t>
      </w:r>
    </w:p>
    <w:p w14:paraId="1552B6E0" w14:textId="77777777" w:rsidR="00BA436C" w:rsidRDefault="00BA436C" w:rsidP="00BA436C">
      <w:pPr>
        <w:pStyle w:val="Akapitzlist"/>
        <w:numPr>
          <w:ilvl w:val="1"/>
          <w:numId w:val="3"/>
        </w:numPr>
        <w:jc w:val="both"/>
      </w:pPr>
      <w:r>
        <w:t xml:space="preserve">W odniesieniu do pielęgniarek systemu </w:t>
      </w:r>
      <w:r w:rsidR="00344C53">
        <w:t xml:space="preserve">spełniać definicję określoną w art. 3 pkt. 6 cytowanej w pkt. B.2. ustawy. </w:t>
      </w:r>
    </w:p>
    <w:p w14:paraId="213E7583" w14:textId="77777777" w:rsidR="00D26FEF" w:rsidRPr="00344C53" w:rsidRDefault="00D26FEF" w:rsidP="00163D00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 w:rsidRPr="00344C53">
        <w:rPr>
          <w:b/>
          <w:smallCaps/>
        </w:rPr>
        <w:t>Podstawowe zasady przeprowadzania konkursu ofert</w:t>
      </w:r>
    </w:p>
    <w:p w14:paraId="742ED6AA" w14:textId="77777777" w:rsidR="00344C53" w:rsidRDefault="00344C53" w:rsidP="00344C53">
      <w:pPr>
        <w:pStyle w:val="Akapitzlist"/>
        <w:numPr>
          <w:ilvl w:val="0"/>
          <w:numId w:val="5"/>
        </w:numPr>
        <w:jc w:val="both"/>
      </w:pPr>
      <w:r>
        <w:t xml:space="preserve">W celu prawidłowego przygotowania i złożenia oferty, Oferent powinien zapoznać się z wszystkimi informacjami zawartymi w niniejszym dokumencie. </w:t>
      </w:r>
    </w:p>
    <w:p w14:paraId="43EE1AD0" w14:textId="77777777" w:rsidR="00344C53" w:rsidRDefault="00344C53" w:rsidP="00344C53">
      <w:pPr>
        <w:pStyle w:val="Akapitzlist"/>
        <w:numPr>
          <w:ilvl w:val="0"/>
          <w:numId w:val="5"/>
        </w:numPr>
        <w:jc w:val="both"/>
      </w:pPr>
      <w:r>
        <w:lastRenderedPageBreak/>
        <w:t xml:space="preserve">W celu przeprowadzenia konkursu ofert </w:t>
      </w:r>
      <w:r>
        <w:rPr>
          <w:i/>
        </w:rPr>
        <w:t>Udzielający zamówienia</w:t>
      </w:r>
      <w:r>
        <w:t xml:space="preserve"> powołuje komisję konkursową. </w:t>
      </w:r>
    </w:p>
    <w:p w14:paraId="20877C80" w14:textId="4A894928" w:rsidR="00344C53" w:rsidRDefault="00344C53" w:rsidP="00344C53">
      <w:pPr>
        <w:pStyle w:val="Akapitzlist"/>
        <w:numPr>
          <w:ilvl w:val="0"/>
          <w:numId w:val="5"/>
        </w:numPr>
        <w:jc w:val="both"/>
      </w:pPr>
      <w:r>
        <w:rPr>
          <w:i/>
        </w:rPr>
        <w:t>Przyjmujący zamówienie</w:t>
      </w:r>
      <w:r>
        <w:t xml:space="preserve"> składając ofertę oświadcza, że dysponuje odpowiednimi kwalifikacjami i uprawnieniami do udzielania świadczeń </w:t>
      </w:r>
      <w:r w:rsidR="002A66D3">
        <w:t>zdrowotnych</w:t>
      </w:r>
      <w:r>
        <w:t xml:space="preserve"> objętych przedmiotem zamówienia. </w:t>
      </w:r>
    </w:p>
    <w:p w14:paraId="08BFF34D" w14:textId="77777777" w:rsidR="00344C53" w:rsidRDefault="00344C53" w:rsidP="00344C53">
      <w:pPr>
        <w:pStyle w:val="Akapitzlist"/>
        <w:numPr>
          <w:ilvl w:val="0"/>
          <w:numId w:val="5"/>
        </w:numPr>
        <w:jc w:val="both"/>
      </w:pPr>
      <w:r>
        <w:rPr>
          <w:i/>
        </w:rPr>
        <w:t xml:space="preserve">Przyjmujący zamówienie </w:t>
      </w:r>
      <w:r>
        <w:t>w chwili składania oferty musi posiadać zarejestrowaną działalność gospodarczą prowadzoną w zakresie czynności objętych przedmiotem zamówienia zgodnie z aktualnymi przepisami prawa.</w:t>
      </w:r>
    </w:p>
    <w:p w14:paraId="46E5784F" w14:textId="77777777" w:rsidR="00D26FEF" w:rsidRDefault="00344C53" w:rsidP="00B856CA">
      <w:pPr>
        <w:pStyle w:val="Akapitzlist"/>
        <w:numPr>
          <w:ilvl w:val="0"/>
          <w:numId w:val="5"/>
        </w:numPr>
        <w:jc w:val="both"/>
      </w:pPr>
      <w:r w:rsidRPr="00344C53">
        <w:t>W</w:t>
      </w:r>
      <w:r w:rsidR="009C3BFE">
        <w:t xml:space="preserve">obec </w:t>
      </w:r>
      <w:r w:rsidR="009C3BFE" w:rsidRPr="009C3BFE">
        <w:rPr>
          <w:i/>
        </w:rPr>
        <w:t>Przyjmującego zamówienie</w:t>
      </w:r>
      <w:r w:rsidR="009C3BFE">
        <w:t xml:space="preserve"> w chwili składania oferty nie może toczyć się w krajach Unii Europejskiej oraz państwach trzecich postępowanie o pozbawienie prawa do wykonywania zawodu, ani nie może on w żadnym kraju Unii Europejskiej oraz państwach trzecich być pozbawionym prawa do wykonywania zawodu prawomocnym wyrokiem sądu lub ostateczną decyzją właściwych organów.</w:t>
      </w:r>
    </w:p>
    <w:p w14:paraId="6C455666" w14:textId="3B49140E" w:rsidR="00B856CA" w:rsidRDefault="009C3BFE" w:rsidP="00B856CA">
      <w:pPr>
        <w:pStyle w:val="Akapitzlist"/>
        <w:numPr>
          <w:ilvl w:val="0"/>
          <w:numId w:val="5"/>
        </w:numPr>
        <w:jc w:val="both"/>
      </w:pPr>
      <w:r>
        <w:rPr>
          <w:i/>
        </w:rPr>
        <w:t>Przyjmujący zamówienie</w:t>
      </w:r>
      <w:r>
        <w:t xml:space="preserve"> nie może być osobą skazaną prawomocnym wyrokiem sądu</w:t>
      </w:r>
      <w:r w:rsidR="002A66D3" w:rsidRPr="002A66D3">
        <w:t xml:space="preserve"> </w:t>
      </w:r>
      <w:r w:rsidR="002A66D3">
        <w:t>za przestępstwo przeciwko zdrowiu i życiu</w:t>
      </w:r>
      <w:r w:rsidR="001E0908">
        <w:t>.</w:t>
      </w:r>
    </w:p>
    <w:p w14:paraId="3B106FE1" w14:textId="77777777" w:rsidR="00B856CA" w:rsidRDefault="00B856CA" w:rsidP="00B856CA">
      <w:pPr>
        <w:pStyle w:val="Akapitzlist"/>
        <w:numPr>
          <w:ilvl w:val="0"/>
          <w:numId w:val="5"/>
        </w:numPr>
        <w:jc w:val="both"/>
      </w:pPr>
      <w:r>
        <w:t xml:space="preserve">Korespondencja dotycząca konkursu powinna być kierowana przez </w:t>
      </w:r>
      <w:r>
        <w:rPr>
          <w:i/>
        </w:rPr>
        <w:t>Przyjmującego zamówienie</w:t>
      </w:r>
      <w:r>
        <w:t xml:space="preserve"> na adres: Wojewódzka Stacja Ratownictwa Medycznego w Łodzi, ul. Warecka 2; 91-202 Łódź. Należy ją opatrzyć dopiskiem „Konkurs ofert na świadczenia zdrowotne w zakresie pełnienia obowiązków ratownika medycznego / pielęgniarki systemu </w:t>
      </w:r>
      <w:r w:rsidR="0084394E">
        <w:t>koordynatora</w:t>
      </w:r>
      <w:r>
        <w:t xml:space="preserve"> podstawowego zespołu ratownictwa medycznego”.</w:t>
      </w:r>
    </w:p>
    <w:p w14:paraId="00A0E914" w14:textId="77777777" w:rsidR="009C3BFE" w:rsidRDefault="009C3BFE" w:rsidP="00B856CA">
      <w:pPr>
        <w:pStyle w:val="Akapitzlist"/>
        <w:numPr>
          <w:ilvl w:val="0"/>
          <w:numId w:val="5"/>
        </w:numPr>
        <w:jc w:val="both"/>
      </w:pPr>
      <w:r>
        <w:t xml:space="preserve"> </w:t>
      </w:r>
      <w:r w:rsidR="00B856CA" w:rsidRPr="00B856CA">
        <w:rPr>
          <w:i/>
        </w:rPr>
        <w:t>Udzielający zamówienia</w:t>
      </w:r>
      <w:r w:rsidR="00B856CA">
        <w:t xml:space="preserve"> zastrzega sobie prawo do odwołania konkursu oraz przesunięcia terminu składania ofert bez podania przyczyny. Ogłoszenie w tej sprawie umieszczone zostanie na stronie internetowej </w:t>
      </w:r>
      <w:r w:rsidR="00B856CA" w:rsidRPr="00B856CA">
        <w:rPr>
          <w:i/>
        </w:rPr>
        <w:t>Udzielającego zamówienia</w:t>
      </w:r>
      <w:r w:rsidR="00B856CA">
        <w:t xml:space="preserve"> pod adresem </w:t>
      </w:r>
      <w:hyperlink r:id="rId9" w:history="1">
        <w:r w:rsidR="00B856CA" w:rsidRPr="00743760">
          <w:rPr>
            <w:rStyle w:val="Hipercze"/>
          </w:rPr>
          <w:t>www.wsrm.lodz.pl</w:t>
        </w:r>
      </w:hyperlink>
      <w:r w:rsidR="00B856CA">
        <w:t xml:space="preserve"> w zakładce „BIP Biuletyn Informacji Publicznej”. </w:t>
      </w:r>
    </w:p>
    <w:p w14:paraId="381A4BAE" w14:textId="77777777" w:rsidR="00B856CA" w:rsidRDefault="00B856CA" w:rsidP="00B856CA">
      <w:pPr>
        <w:pStyle w:val="Akapitzlist"/>
        <w:numPr>
          <w:ilvl w:val="0"/>
          <w:numId w:val="5"/>
        </w:numPr>
        <w:jc w:val="both"/>
      </w:pPr>
      <w:r>
        <w:t xml:space="preserve">Niegodność złożonej oferty z niniejszym dokumentem stanowić będzie podstawę do jej odrzucenia. </w:t>
      </w:r>
    </w:p>
    <w:p w14:paraId="63D61A84" w14:textId="77777777" w:rsidR="00B856CA" w:rsidRPr="00344C53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Przedmiot zamówienia</w:t>
      </w:r>
    </w:p>
    <w:p w14:paraId="27C42A1F" w14:textId="2E1AF916" w:rsidR="00B856CA" w:rsidRDefault="00B856CA" w:rsidP="00B856CA">
      <w:pPr>
        <w:pStyle w:val="Akapitzlist"/>
        <w:numPr>
          <w:ilvl w:val="0"/>
          <w:numId w:val="8"/>
        </w:numPr>
        <w:jc w:val="both"/>
      </w:pPr>
      <w:r>
        <w:t>Przedmiotem zamówienia jest realizacja świadczeń zdrowotn</w:t>
      </w:r>
      <w:r w:rsidR="0014528A">
        <w:t>ych</w:t>
      </w:r>
      <w:r>
        <w:t xml:space="preserve"> wymienionych w części B.1.5. niniejszego dokumentu przez ratownika medycznego / pielęgniarkę systemu w charakterze </w:t>
      </w:r>
      <w:r w:rsidR="0084394E">
        <w:t>koordynatora</w:t>
      </w:r>
      <w:r>
        <w:t xml:space="preserve"> zespołu podstawowego, o którym mowa w punkcie B.1.7. niniejszego dokumentu </w:t>
      </w:r>
      <w:r w:rsidR="001E0908" w:rsidRPr="00F90391">
        <w:rPr>
          <w:b/>
        </w:rPr>
        <w:t xml:space="preserve">w okresie od 1 </w:t>
      </w:r>
      <w:r w:rsidR="00F90391">
        <w:rPr>
          <w:b/>
        </w:rPr>
        <w:t>sierpnia</w:t>
      </w:r>
      <w:r w:rsidR="001E0908" w:rsidRPr="00F90391">
        <w:rPr>
          <w:b/>
        </w:rPr>
        <w:t xml:space="preserve"> 2018 roku do 31 grudnia 2019 roku</w:t>
      </w:r>
      <w:r w:rsidR="001E0908">
        <w:rPr>
          <w:b/>
          <w:color w:val="FF0000"/>
        </w:rPr>
        <w:t>.</w:t>
      </w:r>
    </w:p>
    <w:p w14:paraId="2B90BDE1" w14:textId="73766EC8" w:rsidR="00B856CA" w:rsidRDefault="00B856CA" w:rsidP="00B856CA">
      <w:pPr>
        <w:pStyle w:val="Akapitzlist"/>
        <w:numPr>
          <w:ilvl w:val="0"/>
          <w:numId w:val="8"/>
        </w:numPr>
        <w:jc w:val="both"/>
      </w:pPr>
      <w:r>
        <w:lastRenderedPageBreak/>
        <w:t xml:space="preserve">Zasady dotyczące sposobu wykonywania przez </w:t>
      </w:r>
      <w:r>
        <w:rPr>
          <w:i/>
        </w:rPr>
        <w:t>Przyjmującego zamówienie</w:t>
      </w:r>
      <w:r>
        <w:t xml:space="preserve"> świadczeń </w:t>
      </w:r>
      <w:r w:rsidR="002A66D3">
        <w:t>zdrowotnych</w:t>
      </w:r>
      <w:r>
        <w:t xml:space="preserve"> objętych zamówieniem przedstawione zostały we wzorze umowy, która stanowi załącznik nr 2. </w:t>
      </w:r>
    </w:p>
    <w:p w14:paraId="6AD139AD" w14:textId="77777777" w:rsidR="00B856CA" w:rsidRDefault="00B856CA" w:rsidP="00B856CA">
      <w:pPr>
        <w:pStyle w:val="Akapitzlist"/>
        <w:numPr>
          <w:ilvl w:val="0"/>
          <w:numId w:val="8"/>
        </w:numPr>
        <w:jc w:val="both"/>
      </w:pPr>
      <w:r>
        <w:t>W wyniku przeprowadzonego postępowania konkursowego zostaną wybrane oferty, które zawierają propozycje cenowe znajdujące pokrycie w wielkości środków przeznaczonych na sfinansowanie przedmiotu zamówienia.</w:t>
      </w:r>
    </w:p>
    <w:p w14:paraId="779E92FC" w14:textId="21BC7BC6" w:rsidR="00B856CA" w:rsidRDefault="00B856CA" w:rsidP="00B856CA">
      <w:pPr>
        <w:pStyle w:val="Akapitzlist"/>
        <w:numPr>
          <w:ilvl w:val="0"/>
          <w:numId w:val="8"/>
        </w:numPr>
        <w:jc w:val="both"/>
      </w:pPr>
      <w:r>
        <w:t xml:space="preserve">Szczegółowe warunki świadczeń określają odpowiednie przepisy, w szczególności przepisy ustawy z dnia 27 sierpnia 2004 r. </w:t>
      </w:r>
      <w:r>
        <w:rPr>
          <w:i/>
        </w:rPr>
        <w:t>o świadczeniach opieki zdrowotnej finansowanych ze środków publicznych</w:t>
      </w:r>
      <w:r>
        <w:t xml:space="preserve"> (Dz.U. 2008, nr 164, poz. 1027, ze zm.), ustawy z dnia 8 września 2006 r. </w:t>
      </w:r>
      <w:r>
        <w:rPr>
          <w:i/>
        </w:rPr>
        <w:t>o Państwowym Ratownictwie Medycznym</w:t>
      </w:r>
      <w:r>
        <w:t xml:space="preserve"> (Dz.U. 2006, nr 191, poz. 1410, ze zm.) oraz rozporządzenia Ministra Zdrowia z dnia 20 kwietnia 2016 r. </w:t>
      </w:r>
      <w:r>
        <w:rPr>
          <w:i/>
        </w:rPr>
        <w:t xml:space="preserve">w sprawie medycznych czynności ratunkowych i świadczeń zdrowotnych innych niż medyczne czynności ratunkowe, które mogą być udzielane przez ratownika medycznego </w:t>
      </w:r>
      <w:r>
        <w:t xml:space="preserve">(Dz.U. 2016, poz. 587) i Rozporządzenia Ministra Zdrowia z dnia 7 listopada 2007 r. </w:t>
      </w:r>
      <w:r>
        <w:rPr>
          <w:i/>
        </w:rPr>
        <w:t>w sprawie rodzaju i zakresu świadczeń zapobiegawczych, diagnostycznych, leczniczych i rehabilitacyjnych udzielanych przez pielęgniarkę albo położną samodzielnie bez zlecenia lekarskiego</w:t>
      </w:r>
      <w:r>
        <w:t xml:space="preserve"> (Dz.U. 2007, nr 212, poz. 1568, ze zm.). </w:t>
      </w:r>
    </w:p>
    <w:p w14:paraId="1979D88B" w14:textId="77777777" w:rsid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Przygotowanie oferty</w:t>
      </w:r>
    </w:p>
    <w:p w14:paraId="7274FDDF" w14:textId="77777777" w:rsidR="00B856CA" w:rsidRPr="00B856CA" w:rsidRDefault="00B856CA" w:rsidP="00B856CA">
      <w:pPr>
        <w:pStyle w:val="Akapitzlist"/>
        <w:numPr>
          <w:ilvl w:val="0"/>
          <w:numId w:val="10"/>
        </w:numPr>
        <w:jc w:val="both"/>
        <w:rPr>
          <w:smallCaps/>
        </w:rPr>
      </w:pPr>
      <w:r>
        <w:rPr>
          <w:i/>
        </w:rPr>
        <w:t>Przyjmujący zamówienie</w:t>
      </w:r>
      <w:r>
        <w:t xml:space="preserve"> składa ofertę zgodną z wymaganiami określonymi w niniejszym dokumencie, na formularzu stanowiącym załącznik nr 1.</w:t>
      </w:r>
    </w:p>
    <w:p w14:paraId="0D3C48C1" w14:textId="77777777" w:rsidR="00B856CA" w:rsidRPr="00B856CA" w:rsidRDefault="00B856CA" w:rsidP="00B856CA">
      <w:pPr>
        <w:pStyle w:val="Akapitzlist"/>
        <w:numPr>
          <w:ilvl w:val="0"/>
          <w:numId w:val="10"/>
        </w:numPr>
        <w:jc w:val="both"/>
        <w:rPr>
          <w:smallCaps/>
        </w:rPr>
      </w:pPr>
      <w:r>
        <w:t>Do oferty należy dołączyć:</w:t>
      </w:r>
    </w:p>
    <w:p w14:paraId="5CBFC796" w14:textId="77777777" w:rsidR="00B856CA" w:rsidRDefault="00B856CA" w:rsidP="00B856CA">
      <w:pPr>
        <w:pStyle w:val="Akapitzlist"/>
        <w:numPr>
          <w:ilvl w:val="1"/>
          <w:numId w:val="10"/>
        </w:numPr>
        <w:jc w:val="both"/>
        <w:rPr>
          <w:smallCaps/>
        </w:rPr>
      </w:pPr>
      <w:r>
        <w:rPr>
          <w:smallCaps/>
        </w:rPr>
        <w:t>CV;</w:t>
      </w:r>
    </w:p>
    <w:p w14:paraId="4458BD87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 xml:space="preserve">Kserokopię dokumentów potwierdzających uzyskanie kwalifikacji zawodowych w zawodzie ratownika medycznego lub pielęgniarki systemu potwierdzone „za zgodność z oryginałem” przez </w:t>
      </w:r>
      <w:r>
        <w:rPr>
          <w:i/>
        </w:rPr>
        <w:t>Przyjmującego zamówienie</w:t>
      </w:r>
      <w:r>
        <w:t>.</w:t>
      </w:r>
    </w:p>
    <w:p w14:paraId="1B6BBD6F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>Aktualny odpis z właściwego rejestru albo zaświadczenie o wpisie do ewidencji działalności gospodarczej wystawione nie później niż 6 miesięcy przed upływem terminu skłania ofert.</w:t>
      </w:r>
    </w:p>
    <w:p w14:paraId="0F4F198D" w14:textId="57E1E7A4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 xml:space="preserve">Kserokopię aktualnej umowy ubezpieczenia od odpowiedzialności cywilnej za szkody wyrządzone podczas udzielania świadczeń </w:t>
      </w:r>
      <w:r w:rsidR="002A66D3">
        <w:t>zdrowotnych</w:t>
      </w:r>
      <w:r>
        <w:t xml:space="preserve"> potwierdzoną „za zgodność z oryginałem” przez </w:t>
      </w:r>
      <w:r>
        <w:rPr>
          <w:i/>
        </w:rPr>
        <w:t>Przyjmującego zamówienie</w:t>
      </w:r>
      <w:r>
        <w:t xml:space="preserve"> lub podpisane oświadczenie stanowiące załącznik nr 3 do niniejszego dokumentu. </w:t>
      </w:r>
    </w:p>
    <w:p w14:paraId="689401F9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>Zaświadczenie o niekaralności</w:t>
      </w:r>
      <w:r w:rsidR="00D406DC">
        <w:t xml:space="preserve"> w pełnym zakresie</w:t>
      </w:r>
      <w:r>
        <w:t>.</w:t>
      </w:r>
    </w:p>
    <w:p w14:paraId="111C9FCD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lastRenderedPageBreak/>
        <w:t xml:space="preserve">Kserokopię potwierdzającą uzyskane doświadczenie zawodowe, jeśli takowe jest posiadane, potwierdzoną „za zgodność z oryginałem” przez </w:t>
      </w:r>
      <w:r>
        <w:rPr>
          <w:i/>
        </w:rPr>
        <w:t>Przyjmującego zamówienie</w:t>
      </w:r>
      <w:r>
        <w:t xml:space="preserve">. </w:t>
      </w:r>
    </w:p>
    <w:p w14:paraId="122B35FF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 xml:space="preserve">W przypadku ratowników medycznych kserokopię Karty Doskonalenia Zawodowego Ratownika Medycznego potwierdzoną „za zgodność z oryginałem” przez </w:t>
      </w:r>
      <w:r>
        <w:rPr>
          <w:i/>
        </w:rPr>
        <w:t>Przyjmującego zamówienie</w:t>
      </w:r>
      <w:r>
        <w:t xml:space="preserve">. </w:t>
      </w:r>
    </w:p>
    <w:p w14:paraId="1EC325CB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 xml:space="preserve">Zaświadczenie wydane przez uprawnionego lekarza medycyny pracy o braku przeciwwskazań zdrowotnych do pracy w zespole ratownictwa medycznego. </w:t>
      </w:r>
    </w:p>
    <w:p w14:paraId="3F8DB264" w14:textId="77777777" w:rsidR="00B856CA" w:rsidRDefault="00B856CA" w:rsidP="00B856CA">
      <w:pPr>
        <w:pStyle w:val="Akapitzlist"/>
        <w:numPr>
          <w:ilvl w:val="1"/>
          <w:numId w:val="10"/>
        </w:numPr>
        <w:jc w:val="both"/>
      </w:pPr>
      <w:r>
        <w:t xml:space="preserve">Kserokopię dokumentów potwierdzających odbycie kursów certyfikowanych przez </w:t>
      </w:r>
      <w:proofErr w:type="spellStart"/>
      <w:r>
        <w:rPr>
          <w:i/>
        </w:rPr>
        <w:t>European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Resuscitation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Council</w:t>
      </w:r>
      <w:proofErr w:type="spellEnd"/>
      <w:r>
        <w:rPr>
          <w:i/>
        </w:rPr>
        <w:t xml:space="preserve">, American </w:t>
      </w:r>
      <w:proofErr w:type="spellStart"/>
      <w:r>
        <w:rPr>
          <w:i/>
        </w:rPr>
        <w:t>Heart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Association</w:t>
      </w:r>
      <w:proofErr w:type="spellEnd"/>
      <w:r>
        <w:rPr>
          <w:i/>
        </w:rPr>
        <w:t xml:space="preserve">, International Trauma Life </w:t>
      </w:r>
      <w:proofErr w:type="spellStart"/>
      <w:r>
        <w:rPr>
          <w:i/>
        </w:rPr>
        <w:t>Support</w:t>
      </w:r>
      <w:proofErr w:type="spellEnd"/>
      <w:r>
        <w:t xml:space="preserve"> lub </w:t>
      </w:r>
      <w:proofErr w:type="spellStart"/>
      <w:r>
        <w:rPr>
          <w:i/>
        </w:rPr>
        <w:t>National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Emergency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Medical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Technicians</w:t>
      </w:r>
      <w:proofErr w:type="spellEnd"/>
      <w:r>
        <w:t xml:space="preserve">, jeśli takowe są posiadane, potwierdzoną „za zgodność z oryginałem” przez </w:t>
      </w:r>
      <w:r>
        <w:rPr>
          <w:i/>
        </w:rPr>
        <w:t>Przyjmującego zamówienie</w:t>
      </w:r>
      <w:r>
        <w:t xml:space="preserve">. </w:t>
      </w:r>
    </w:p>
    <w:p w14:paraId="3A017168" w14:textId="77777777" w:rsidR="00B856CA" w:rsidRPr="00B856CA" w:rsidRDefault="00B856CA" w:rsidP="00B856CA">
      <w:pPr>
        <w:pStyle w:val="Akapitzlist"/>
        <w:numPr>
          <w:ilvl w:val="1"/>
          <w:numId w:val="10"/>
        </w:numPr>
        <w:ind w:left="851" w:hanging="491"/>
        <w:jc w:val="both"/>
      </w:pPr>
      <w:r>
        <w:t xml:space="preserve">Kserokopię </w:t>
      </w:r>
      <w:r w:rsidR="00D406DC">
        <w:t xml:space="preserve">pierwszej strony </w:t>
      </w:r>
      <w:r>
        <w:t xml:space="preserve">publikacji w czasopismach naukowych lub branżowych, jeśli takowa jest posiadana. </w:t>
      </w:r>
    </w:p>
    <w:p w14:paraId="64687CC5" w14:textId="77777777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 xml:space="preserve">Oferenci ponoszą wszelkie koszty związane z przygotowaniem i złożeniem oferty. </w:t>
      </w:r>
    </w:p>
    <w:p w14:paraId="1787712D" w14:textId="77777777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 xml:space="preserve">Oferta powinna zawierać wszelkie dokumenty i załączniki określone w załączniku nr 1 do niniejszego dokumentu stanowiącym </w:t>
      </w:r>
      <w:r>
        <w:rPr>
          <w:i/>
        </w:rPr>
        <w:t>Formularz oferty</w:t>
      </w:r>
      <w:r>
        <w:t xml:space="preserve">. </w:t>
      </w:r>
    </w:p>
    <w:p w14:paraId="420D9C7F" w14:textId="750A7EF5" w:rsidR="0014528A" w:rsidRDefault="00B856CA" w:rsidP="0014528A">
      <w:pPr>
        <w:pStyle w:val="Akapitzlist"/>
        <w:numPr>
          <w:ilvl w:val="0"/>
          <w:numId w:val="10"/>
        </w:numPr>
        <w:jc w:val="both"/>
      </w:pPr>
      <w:r>
        <w:t xml:space="preserve">Oferta powinna być sporządzona </w:t>
      </w:r>
      <w:r w:rsidR="0014528A" w:rsidRPr="0014528A">
        <w:t xml:space="preserve">w sposób przejrzysty i czytelny, w języku polskim z wyłączeniem pojęć medycznych, </w:t>
      </w:r>
      <w:r>
        <w:t>pod rygorem odrzucenia oferty</w:t>
      </w:r>
      <w:r w:rsidR="0014528A">
        <w:t>.</w:t>
      </w:r>
    </w:p>
    <w:p w14:paraId="7C67B43E" w14:textId="77777777" w:rsidR="00B856CA" w:rsidRDefault="00B856CA" w:rsidP="0014528A">
      <w:pPr>
        <w:pStyle w:val="Akapitzlist"/>
        <w:numPr>
          <w:ilvl w:val="0"/>
          <w:numId w:val="10"/>
        </w:numPr>
        <w:jc w:val="both"/>
      </w:pPr>
      <w:r>
        <w:t xml:space="preserve">Ofertę oraz każdą z jej stron podpisuje </w:t>
      </w:r>
      <w:r w:rsidRPr="0014528A">
        <w:rPr>
          <w:i/>
        </w:rPr>
        <w:t>Przyjmujący zamówienie</w:t>
      </w:r>
      <w:r>
        <w:t xml:space="preserve"> lub osoba upoważniona na podstawie pełnomocnictwa złożonego w formie pisemnej. Do oferty należy załączyć dokument lub pełnomocnictwo, z których wynika uprawnienie osoby (osób) do składania oświadczeń woli i reprezentowania </w:t>
      </w:r>
      <w:r w:rsidRPr="0014528A">
        <w:rPr>
          <w:i/>
        </w:rPr>
        <w:t>Przyjmującego zamówienie</w:t>
      </w:r>
      <w:r>
        <w:t xml:space="preserve">. </w:t>
      </w:r>
    </w:p>
    <w:p w14:paraId="317A9E05" w14:textId="77777777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 xml:space="preserve">Strony oferty oraz miejsca, w których naniesione zostały poprawki, podpisuje </w:t>
      </w:r>
      <w:r>
        <w:rPr>
          <w:i/>
        </w:rPr>
        <w:t>Przyjmujący zamówienie</w:t>
      </w:r>
      <w:r>
        <w:t xml:space="preserve"> lub osoba, o której mowa w pkt. E.6. niniejszego dokumentu. Poprawki mogą być dokonane jedynie przez przekreślenie błędnego zapisu i umieszczenie obok czytelnego zapisu poprawnego. </w:t>
      </w:r>
    </w:p>
    <w:p w14:paraId="480CE415" w14:textId="77777777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 xml:space="preserve">Wszystkie zapisane strony oferty wraz z załącznikami winny być ponumerowane i złączone w sposób uniemożliwiający wysunięcie się którejkolwiek ze stron. </w:t>
      </w:r>
    </w:p>
    <w:p w14:paraId="3196D14C" w14:textId="77777777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 xml:space="preserve">Wszelkie załączone przez </w:t>
      </w:r>
      <w:r>
        <w:rPr>
          <w:i/>
        </w:rPr>
        <w:t>Przyjmującego zamówienie</w:t>
      </w:r>
      <w:r>
        <w:t xml:space="preserve"> kopie dokumentów powinny być potwierdzone przez Oferenta „za zgodność z oryginałem. Oryginały dokumentów </w:t>
      </w:r>
      <w:r>
        <w:lastRenderedPageBreak/>
        <w:t xml:space="preserve">określonych w punkcie E.2.2. i E.2.4. </w:t>
      </w:r>
      <w:r>
        <w:rPr>
          <w:i/>
        </w:rPr>
        <w:t>Przyjmujący zamówienie</w:t>
      </w:r>
      <w:r>
        <w:t xml:space="preserve"> winien okazać </w:t>
      </w:r>
      <w:r>
        <w:rPr>
          <w:i/>
        </w:rPr>
        <w:t>Udzielającemu zamówienie</w:t>
      </w:r>
      <w:r>
        <w:t xml:space="preserve"> w dniu zawarcia umowy.</w:t>
      </w:r>
    </w:p>
    <w:p w14:paraId="01E81805" w14:textId="032C2C0C" w:rsidR="00B856CA" w:rsidRDefault="00B856CA" w:rsidP="00B856CA">
      <w:pPr>
        <w:pStyle w:val="Akapitzlist"/>
        <w:numPr>
          <w:ilvl w:val="0"/>
          <w:numId w:val="10"/>
        </w:numPr>
        <w:jc w:val="both"/>
      </w:pPr>
      <w:r>
        <w:rPr>
          <w:i/>
        </w:rPr>
        <w:t>Przyjmujący zamówienie</w:t>
      </w:r>
      <w:r>
        <w:t xml:space="preserve"> może wprowadzić zmiany lub wycofać złożoną ofertę, jeżeli </w:t>
      </w:r>
      <w:r w:rsidR="0014528A">
        <w:t xml:space="preserve">pisemnie </w:t>
      </w:r>
      <w:r>
        <w:t xml:space="preserve">powiadomi </w:t>
      </w:r>
      <w:r>
        <w:rPr>
          <w:i/>
        </w:rPr>
        <w:t>Udzielającego zamówienia</w:t>
      </w:r>
      <w:r>
        <w:t xml:space="preserve"> o wprowadzeniu zmian lub wycofaniu oferty, nie później jednak niż przed upływem terminu składania ofert. </w:t>
      </w:r>
    </w:p>
    <w:p w14:paraId="3FEE2F44" w14:textId="77777777" w:rsidR="00B856CA" w:rsidRPr="00B856CA" w:rsidRDefault="00B856CA" w:rsidP="00B856CA">
      <w:pPr>
        <w:pStyle w:val="Akapitzlist"/>
        <w:numPr>
          <w:ilvl w:val="0"/>
          <w:numId w:val="10"/>
        </w:numPr>
        <w:jc w:val="both"/>
      </w:pPr>
      <w:r>
        <w:t>Powiadomienie o wprowadzeniu zmian lub wycofaniu oferty oznacza się jak ofertę z dopiskiem „Zmiana oferty” lub „wycofanie oferty”.</w:t>
      </w:r>
    </w:p>
    <w:p w14:paraId="2F980711" w14:textId="77777777" w:rsid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Miejsce i termin składania oferty</w:t>
      </w:r>
    </w:p>
    <w:p w14:paraId="7653ECF7" w14:textId="70BB9CC8" w:rsidR="00B856CA" w:rsidRDefault="00B856CA" w:rsidP="00B856CA">
      <w:pPr>
        <w:pStyle w:val="Akapitzlist"/>
        <w:numPr>
          <w:ilvl w:val="0"/>
          <w:numId w:val="12"/>
        </w:numPr>
        <w:jc w:val="both"/>
      </w:pPr>
      <w:r>
        <w:t xml:space="preserve">Oferty należy składać do dnia </w:t>
      </w:r>
      <w:r w:rsidR="00F90391">
        <w:rPr>
          <w:b/>
        </w:rPr>
        <w:t>10</w:t>
      </w:r>
      <w:r w:rsidR="001E0908">
        <w:rPr>
          <w:b/>
        </w:rPr>
        <w:t xml:space="preserve"> </w:t>
      </w:r>
      <w:r w:rsidR="00F90391">
        <w:rPr>
          <w:b/>
        </w:rPr>
        <w:t>lipca</w:t>
      </w:r>
      <w:r w:rsidR="001E0908">
        <w:rPr>
          <w:b/>
        </w:rPr>
        <w:t xml:space="preserve"> 2018 </w:t>
      </w:r>
      <w:r w:rsidR="001E0908" w:rsidRPr="001E0908">
        <w:rPr>
          <w:b/>
        </w:rPr>
        <w:t>roku</w:t>
      </w:r>
      <w:r w:rsidR="001E0908">
        <w:rPr>
          <w:b/>
        </w:rPr>
        <w:t>, do godziny 10:00</w:t>
      </w:r>
      <w:r w:rsidR="001E0908">
        <w:t xml:space="preserve"> </w:t>
      </w:r>
      <w:r w:rsidRPr="001E0908">
        <w:t>w</w:t>
      </w:r>
      <w:r>
        <w:t xml:space="preserve"> Sekretariacie Wojewódzkiej Stacji Ratownictwa Medycznego w Łodzi przy ul. Wareckiej 2, 91-202 Łódź.</w:t>
      </w:r>
    </w:p>
    <w:p w14:paraId="0CB6BF1D" w14:textId="6FC95914" w:rsidR="00B856CA" w:rsidRDefault="00B856CA" w:rsidP="00B856CA">
      <w:pPr>
        <w:pStyle w:val="Akapitzlist"/>
        <w:numPr>
          <w:ilvl w:val="0"/>
          <w:numId w:val="12"/>
        </w:numPr>
        <w:jc w:val="both"/>
      </w:pPr>
      <w:r>
        <w:t xml:space="preserve">Otwarcie ofert nastąpi w dniu </w:t>
      </w:r>
      <w:r w:rsidR="00F90391">
        <w:rPr>
          <w:b/>
        </w:rPr>
        <w:t>10 lipca</w:t>
      </w:r>
      <w:r w:rsidR="001E0908">
        <w:rPr>
          <w:b/>
        </w:rPr>
        <w:t xml:space="preserve"> 2018 </w:t>
      </w:r>
      <w:r w:rsidR="001E0908">
        <w:t>r</w:t>
      </w:r>
      <w:r>
        <w:t>oku,</w:t>
      </w:r>
      <w:r w:rsidR="001E0908">
        <w:t xml:space="preserve"> rozmowy kwalifikacyjne, test wiedzy odbędą się </w:t>
      </w:r>
      <w:r w:rsidR="00F90391">
        <w:rPr>
          <w:b/>
        </w:rPr>
        <w:t>11-13</w:t>
      </w:r>
      <w:r w:rsidR="001E0908">
        <w:rPr>
          <w:b/>
        </w:rPr>
        <w:t xml:space="preserve"> </w:t>
      </w:r>
      <w:r w:rsidR="00F90391">
        <w:rPr>
          <w:b/>
        </w:rPr>
        <w:t>lipca</w:t>
      </w:r>
      <w:r w:rsidR="001E0908">
        <w:rPr>
          <w:b/>
        </w:rPr>
        <w:t xml:space="preserve"> 2018 roku</w:t>
      </w:r>
      <w:r>
        <w:t xml:space="preserve"> a rozstrzygnięcie postępowania konkursowego </w:t>
      </w:r>
      <w:r w:rsidR="001E0908">
        <w:t xml:space="preserve">nastąpi w dniu </w:t>
      </w:r>
      <w:r w:rsidR="00F90391">
        <w:rPr>
          <w:b/>
        </w:rPr>
        <w:t>16</w:t>
      </w:r>
      <w:r w:rsidR="001E0908">
        <w:rPr>
          <w:b/>
        </w:rPr>
        <w:t xml:space="preserve"> </w:t>
      </w:r>
      <w:r w:rsidR="00F90391">
        <w:rPr>
          <w:b/>
        </w:rPr>
        <w:t>lipca</w:t>
      </w:r>
      <w:r w:rsidR="001E0908">
        <w:rPr>
          <w:b/>
        </w:rPr>
        <w:t xml:space="preserve"> 2018 roku. </w:t>
      </w:r>
    </w:p>
    <w:p w14:paraId="59CE66EB" w14:textId="77777777" w:rsidR="00B856CA" w:rsidRDefault="00B856CA" w:rsidP="00B856CA">
      <w:pPr>
        <w:pStyle w:val="Akapitzlist"/>
        <w:numPr>
          <w:ilvl w:val="0"/>
          <w:numId w:val="12"/>
        </w:numPr>
        <w:jc w:val="both"/>
      </w:pPr>
      <w:r>
        <w:t xml:space="preserve">Komisja Konkursowa poinformuje wszystkich oferentów, które z ofert spełniają warunki udziału w konkursie, a które zostały odrzucone oraz rozstrzygnięciu konkursu i jego wyniku na stronie internetowej </w:t>
      </w:r>
      <w:hyperlink r:id="rId10" w:history="1">
        <w:r w:rsidRPr="00743760">
          <w:rPr>
            <w:rStyle w:val="Hipercze"/>
          </w:rPr>
          <w:t>www.wsrm.lodz.pl</w:t>
        </w:r>
      </w:hyperlink>
      <w:r>
        <w:t xml:space="preserve"> w zakładce „BIP Biuletyn Informacji Publiczne”". </w:t>
      </w:r>
    </w:p>
    <w:p w14:paraId="5E4F25BA" w14:textId="77777777" w:rsidR="00B856CA" w:rsidRP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Kryteria oceny ofert</w:t>
      </w:r>
    </w:p>
    <w:p w14:paraId="1D67410A" w14:textId="77777777" w:rsidR="00B856CA" w:rsidRDefault="00B856CA" w:rsidP="00B856CA">
      <w:pPr>
        <w:pStyle w:val="Akapitzlist"/>
        <w:numPr>
          <w:ilvl w:val="0"/>
          <w:numId w:val="13"/>
        </w:numPr>
        <w:jc w:val="both"/>
      </w:pPr>
      <w:r>
        <w:t xml:space="preserve">Wybór najkorzystniejszej oferty zostanie określony na podstawie punktacji. </w:t>
      </w:r>
    </w:p>
    <w:p w14:paraId="1D36E8C3" w14:textId="77777777" w:rsidR="00B856CA" w:rsidRDefault="00B856CA" w:rsidP="00B856CA">
      <w:pPr>
        <w:pStyle w:val="Akapitzlist"/>
        <w:numPr>
          <w:ilvl w:val="0"/>
          <w:numId w:val="13"/>
        </w:numPr>
        <w:jc w:val="both"/>
      </w:pPr>
      <w:r>
        <w:t>Punkty będą przyznawane z uwzględnieniem:</w:t>
      </w:r>
    </w:p>
    <w:p w14:paraId="5E8C494B" w14:textId="77777777" w:rsidR="00B856CA" w:rsidRDefault="00B856CA" w:rsidP="00B856CA">
      <w:pPr>
        <w:pStyle w:val="Akapitzlist"/>
        <w:numPr>
          <w:ilvl w:val="1"/>
          <w:numId w:val="13"/>
        </w:numPr>
        <w:jc w:val="both"/>
      </w:pPr>
      <w:r>
        <w:t xml:space="preserve">Wykształcenia </w:t>
      </w:r>
      <w:r>
        <w:rPr>
          <w:i/>
        </w:rPr>
        <w:t>Przyjmującego zamówienie</w:t>
      </w:r>
      <w:r>
        <w:t>:</w:t>
      </w:r>
    </w:p>
    <w:p w14:paraId="46E4B4E3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pos="1276"/>
          <w:tab w:val="left" w:leader="dot" w:pos="8222"/>
        </w:tabs>
        <w:ind w:left="1225" w:hanging="505"/>
        <w:jc w:val="both"/>
      </w:pPr>
      <w:r>
        <w:t>Wyższe II stopnia na kierunku pielęgniarstwo lub zdrowie publiczne</w:t>
      </w:r>
      <w:r>
        <w:tab/>
        <w:t xml:space="preserve"> 3 pkt. </w:t>
      </w:r>
    </w:p>
    <w:p w14:paraId="4EFC3EDB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pos="1276"/>
          <w:tab w:val="left" w:leader="dot" w:pos="8222"/>
        </w:tabs>
        <w:ind w:left="1225" w:hanging="505"/>
        <w:jc w:val="both"/>
      </w:pPr>
      <w:r>
        <w:t>Wyższe I stopnia, licencjat kierunkowy</w:t>
      </w:r>
      <w:r>
        <w:tab/>
        <w:t xml:space="preserve"> 2 pkt. </w:t>
      </w:r>
    </w:p>
    <w:p w14:paraId="3E0441F5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pos="1276"/>
          <w:tab w:val="left" w:leader="dot" w:pos="8222"/>
        </w:tabs>
        <w:ind w:left="1225" w:hanging="505"/>
        <w:jc w:val="both"/>
      </w:pPr>
      <w:r>
        <w:t>Średnie medyczne</w:t>
      </w:r>
      <w:r>
        <w:tab/>
        <w:t xml:space="preserve"> 1 pkt. </w:t>
      </w:r>
    </w:p>
    <w:p w14:paraId="44632B25" w14:textId="43376BAC" w:rsidR="00B856CA" w:rsidRDefault="00B856CA" w:rsidP="00B856CA">
      <w:pPr>
        <w:pStyle w:val="Akapitzlist"/>
        <w:numPr>
          <w:ilvl w:val="1"/>
          <w:numId w:val="13"/>
        </w:numPr>
        <w:jc w:val="both"/>
      </w:pPr>
      <w:r>
        <w:t xml:space="preserve">Doświadczenia zawodowego w jednostkach systemu, o których mowa w art. 32 ustawy z dnia 8 września 2006 roku </w:t>
      </w:r>
      <w:r>
        <w:rPr>
          <w:i/>
        </w:rPr>
        <w:t xml:space="preserve">o Państwowym Ratownictwie Medycznym </w:t>
      </w:r>
      <w:r>
        <w:t>(Dz.U. 2006, nr 191, poz. 1410, ze zm.):</w:t>
      </w:r>
    </w:p>
    <w:p w14:paraId="2B7B0DCC" w14:textId="4769490E" w:rsidR="00B856CA" w:rsidRDefault="00602434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t>Powyżej 10</w:t>
      </w:r>
      <w:r w:rsidR="00B856CA">
        <w:t xml:space="preserve"> lat</w:t>
      </w:r>
      <w:r w:rsidR="00B856CA">
        <w:tab/>
        <w:t xml:space="preserve"> 3 pkt. </w:t>
      </w:r>
    </w:p>
    <w:p w14:paraId="2ACD1F68" w14:textId="6289CB6A" w:rsid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t xml:space="preserve"> </w:t>
      </w:r>
      <w:r w:rsidR="00602434">
        <w:t xml:space="preserve">Powyżej </w:t>
      </w:r>
      <w:r>
        <w:t>5 lat</w:t>
      </w:r>
      <w:r>
        <w:tab/>
        <w:t xml:space="preserve"> 2 pkt. </w:t>
      </w:r>
    </w:p>
    <w:p w14:paraId="55205AC2" w14:textId="77777777" w:rsidR="00B856CA" w:rsidRDefault="00B856CA" w:rsidP="00B856CA">
      <w:pPr>
        <w:pStyle w:val="Akapitzlist"/>
        <w:numPr>
          <w:ilvl w:val="1"/>
          <w:numId w:val="13"/>
        </w:numPr>
        <w:tabs>
          <w:tab w:val="left" w:leader="dot" w:pos="8222"/>
        </w:tabs>
        <w:jc w:val="both"/>
      </w:pPr>
      <w:r>
        <w:t>Odbycia kursów doskonalących:</w:t>
      </w:r>
    </w:p>
    <w:p w14:paraId="55469D57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t>Kurs ALC/ACLS</w:t>
      </w:r>
      <w:r>
        <w:tab/>
        <w:t xml:space="preserve"> 1 pkt. </w:t>
      </w:r>
    </w:p>
    <w:p w14:paraId="110EFCC8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t>Kurs EPLS/PALS</w:t>
      </w:r>
      <w:r>
        <w:tab/>
        <w:t xml:space="preserve"> 1 pkt. </w:t>
      </w:r>
    </w:p>
    <w:p w14:paraId="070446E6" w14:textId="77777777" w:rsidR="00B856CA" w:rsidRP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  <w:rPr>
          <w:lang w:val="en-US"/>
        </w:rPr>
      </w:pPr>
      <w:proofErr w:type="spellStart"/>
      <w:r w:rsidRPr="00B856CA">
        <w:rPr>
          <w:lang w:val="en-US"/>
        </w:rPr>
        <w:lastRenderedPageBreak/>
        <w:t>Kurs</w:t>
      </w:r>
      <w:proofErr w:type="spellEnd"/>
      <w:r w:rsidRPr="00B856CA">
        <w:rPr>
          <w:lang w:val="en-US"/>
        </w:rPr>
        <w:t xml:space="preserve"> ITLS/PHTLS/ETC</w:t>
      </w:r>
      <w:r w:rsidRPr="00B856CA">
        <w:rPr>
          <w:lang w:val="en-US"/>
        </w:rPr>
        <w:tab/>
        <w:t xml:space="preserve"> 1 pkt. </w:t>
      </w:r>
    </w:p>
    <w:p w14:paraId="4A20888C" w14:textId="77777777" w:rsidR="00B856CA" w:rsidRDefault="00B856CA" w:rsidP="00B856CA">
      <w:pPr>
        <w:pStyle w:val="Akapitzlist"/>
        <w:numPr>
          <w:ilvl w:val="1"/>
          <w:numId w:val="13"/>
        </w:numPr>
        <w:jc w:val="both"/>
      </w:pPr>
      <w:r>
        <w:t>Uzyskania pozytywnej rekomendacji podczas:</w:t>
      </w:r>
    </w:p>
    <w:p w14:paraId="5D233607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t>Rozmowy kwalifikacyjnej</w:t>
      </w:r>
      <w:r>
        <w:tab/>
        <w:t xml:space="preserve"> 2 pkt. </w:t>
      </w:r>
    </w:p>
    <w:p w14:paraId="2ADC9C36" w14:textId="77777777" w:rsidR="00B856CA" w:rsidRDefault="00B856CA" w:rsidP="00B856CA">
      <w:pPr>
        <w:pStyle w:val="Akapitzlist"/>
        <w:numPr>
          <w:ilvl w:val="2"/>
          <w:numId w:val="13"/>
        </w:numPr>
        <w:tabs>
          <w:tab w:val="left" w:leader="dot" w:pos="8222"/>
        </w:tabs>
        <w:ind w:left="1276" w:hanging="556"/>
        <w:jc w:val="both"/>
      </w:pPr>
      <w:r>
        <w:t>Testu psychologicznego</w:t>
      </w:r>
      <w:r>
        <w:tab/>
        <w:t xml:space="preserve"> 2 pkt. </w:t>
      </w:r>
    </w:p>
    <w:p w14:paraId="6C618C25" w14:textId="77777777" w:rsidR="00B856CA" w:rsidRDefault="00B856CA" w:rsidP="00B856CA">
      <w:pPr>
        <w:pStyle w:val="Akapitzlist"/>
        <w:numPr>
          <w:ilvl w:val="1"/>
          <w:numId w:val="13"/>
        </w:numPr>
        <w:tabs>
          <w:tab w:val="left" w:leader="dot" w:pos="8222"/>
        </w:tabs>
        <w:ind w:left="788" w:hanging="431"/>
        <w:jc w:val="both"/>
      </w:pPr>
      <w:r>
        <w:t>Publikacji w czasopismach naukowych lub branżowych</w:t>
      </w:r>
      <w:r>
        <w:tab/>
        <w:t xml:space="preserve"> 1 pkt. </w:t>
      </w:r>
    </w:p>
    <w:p w14:paraId="754A610C" w14:textId="77777777" w:rsidR="00B856CA" w:rsidRDefault="00B856CA" w:rsidP="00B856CA">
      <w:pPr>
        <w:pStyle w:val="Akapitzlist"/>
        <w:numPr>
          <w:ilvl w:val="1"/>
          <w:numId w:val="13"/>
        </w:numPr>
        <w:tabs>
          <w:tab w:val="left" w:leader="dot" w:pos="8222"/>
        </w:tabs>
        <w:ind w:left="788" w:hanging="431"/>
        <w:jc w:val="both"/>
      </w:pPr>
      <w:r>
        <w:t>Zaproponowania najniższej stawki godzinowej</w:t>
      </w:r>
      <w:r>
        <w:tab/>
        <w:t xml:space="preserve"> </w:t>
      </w:r>
      <w:r w:rsidR="00D406DC">
        <w:t>4</w:t>
      </w:r>
      <w:r>
        <w:t xml:space="preserve"> pkt. </w:t>
      </w:r>
    </w:p>
    <w:p w14:paraId="417A0212" w14:textId="77777777" w:rsidR="00B856CA" w:rsidRDefault="00B856CA" w:rsidP="00B856CA">
      <w:pPr>
        <w:pStyle w:val="Akapitzlist"/>
        <w:numPr>
          <w:ilvl w:val="0"/>
          <w:numId w:val="13"/>
        </w:numPr>
        <w:jc w:val="both"/>
      </w:pPr>
      <w:r>
        <w:t xml:space="preserve">Oferenci spełniający wymagania określone w ustawie z dnia 8 września 2006 roku </w:t>
      </w:r>
      <w:r>
        <w:rPr>
          <w:i/>
        </w:rPr>
        <w:t>o Państwowym Ratownictwie Medycznym</w:t>
      </w:r>
      <w:r>
        <w:t xml:space="preserve"> w dniu otwarcia ofert poinformowani zostaną telefonicznie o terminie i miejscu rozmowy kwalifikacyjnej i testu psychologicznego, o których mowa w punkcie G.2.4. niniejszego dokumentu.</w:t>
      </w:r>
    </w:p>
    <w:p w14:paraId="00AE37FF" w14:textId="77777777" w:rsidR="00B856CA" w:rsidRDefault="00B856CA" w:rsidP="00B856CA">
      <w:pPr>
        <w:pStyle w:val="Akapitzlist"/>
        <w:numPr>
          <w:ilvl w:val="0"/>
          <w:numId w:val="13"/>
        </w:numPr>
        <w:jc w:val="both"/>
      </w:pPr>
      <w:r>
        <w:t xml:space="preserve">W przypadku większej liczby ofert niż potrzeby </w:t>
      </w:r>
      <w:r>
        <w:rPr>
          <w:i/>
        </w:rPr>
        <w:t>Udzielającego zamówienia</w:t>
      </w:r>
      <w:r>
        <w:t xml:space="preserve"> oraz w razie, gdy więcej niż jedna oferta uzyska taką samą ilość punktów </w:t>
      </w:r>
      <w:r>
        <w:rPr>
          <w:i/>
        </w:rPr>
        <w:t>Udzielający zamówienia</w:t>
      </w:r>
      <w:r>
        <w:t xml:space="preserve"> zastrzega sobie prawo wyboru w pierwszej kolejności ofert Oferentów, którzy w dniu ogłoszenia konkursu byli zatrudnieni lub wykonywali świadczenia zdrowotne na rzecz Wojewódzkiej Stacji Ratownictwa Medycznego w Łodzi</w:t>
      </w:r>
    </w:p>
    <w:p w14:paraId="36A6E1BE" w14:textId="77777777" w:rsid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Termin związania ofertą</w:t>
      </w:r>
    </w:p>
    <w:p w14:paraId="3B2F0107" w14:textId="77777777" w:rsidR="00B856CA" w:rsidRPr="00B856CA" w:rsidRDefault="00B856CA" w:rsidP="00B856CA">
      <w:pPr>
        <w:pStyle w:val="Akapitzlist"/>
        <w:numPr>
          <w:ilvl w:val="0"/>
          <w:numId w:val="15"/>
        </w:numPr>
        <w:jc w:val="both"/>
      </w:pPr>
      <w:r>
        <w:t xml:space="preserve">Termin związania ofertą wynosi 30 dni od daty upływu terminu składania ofert. </w:t>
      </w:r>
    </w:p>
    <w:p w14:paraId="15474808" w14:textId="77777777" w:rsidR="00B856CA" w:rsidRP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 xml:space="preserve">Rozstrzygnięcie konkursu </w:t>
      </w:r>
    </w:p>
    <w:p w14:paraId="6AA31041" w14:textId="77777777" w:rsidR="00B856CA" w:rsidRDefault="00B856CA" w:rsidP="00B856CA">
      <w:pPr>
        <w:pStyle w:val="Akapitzlist"/>
        <w:numPr>
          <w:ilvl w:val="0"/>
          <w:numId w:val="17"/>
        </w:numPr>
        <w:jc w:val="both"/>
      </w:pPr>
      <w:r>
        <w:t xml:space="preserve">Rozstrzygnięcia konkursu dokona powołana przez Dyrektora Naczelnego Wojewódzkiej Stacji Ratownictwa Medycznego Komisja Konkursowa. </w:t>
      </w:r>
    </w:p>
    <w:p w14:paraId="0CB3740B" w14:textId="77777777" w:rsidR="00B856CA" w:rsidRDefault="00B856CA" w:rsidP="00B856CA">
      <w:pPr>
        <w:pStyle w:val="Akapitzlist"/>
        <w:numPr>
          <w:ilvl w:val="0"/>
          <w:numId w:val="17"/>
        </w:numPr>
        <w:jc w:val="both"/>
      </w:pPr>
      <w:r>
        <w:t xml:space="preserve">Rozstrzygnięcie konkursu nastąpi w ciągu 7 dni od dnia otwarcia ofert. </w:t>
      </w:r>
    </w:p>
    <w:p w14:paraId="5B778916" w14:textId="77777777" w:rsidR="00B856CA" w:rsidRP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Zawarcie umowy</w:t>
      </w:r>
    </w:p>
    <w:p w14:paraId="13D2E896" w14:textId="2FD82EF2" w:rsidR="00B856CA" w:rsidRDefault="00B856CA" w:rsidP="00B856CA">
      <w:pPr>
        <w:pStyle w:val="Akapitzlist"/>
        <w:numPr>
          <w:ilvl w:val="0"/>
          <w:numId w:val="18"/>
        </w:numPr>
        <w:jc w:val="both"/>
      </w:pPr>
      <w:r>
        <w:t xml:space="preserve">Zawarcie umowy nastąpi w ciągu </w:t>
      </w:r>
      <w:r w:rsidR="001E0908">
        <w:t xml:space="preserve">do dnia 29 </w:t>
      </w:r>
      <w:r w:rsidR="00F90391">
        <w:t>lipca</w:t>
      </w:r>
      <w:r w:rsidR="001E0908">
        <w:t xml:space="preserve"> 2018 roku.</w:t>
      </w:r>
      <w:bookmarkStart w:id="0" w:name="_GoBack"/>
      <w:bookmarkEnd w:id="0"/>
    </w:p>
    <w:p w14:paraId="1D3182EF" w14:textId="7E4E5CE7" w:rsidR="00B856CA" w:rsidRDefault="002A66D3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PROTESTY</w:t>
      </w:r>
    </w:p>
    <w:p w14:paraId="0F78C665" w14:textId="75FC6A95" w:rsidR="00B856CA" w:rsidRDefault="00B856CA" w:rsidP="00B856CA">
      <w:pPr>
        <w:pStyle w:val="Akapitzlist"/>
        <w:numPr>
          <w:ilvl w:val="0"/>
          <w:numId w:val="19"/>
        </w:numPr>
        <w:jc w:val="both"/>
      </w:pPr>
      <w:r>
        <w:t>W toku postępowania konkursowego, przed rozstrzygnięciem konkursu, Oferent może złożyć do Komisji Konkursowej umotywowan</w:t>
      </w:r>
      <w:r w:rsidR="002A66D3">
        <w:t>y protest.</w:t>
      </w:r>
    </w:p>
    <w:p w14:paraId="275FD3AE" w14:textId="56006BD6" w:rsidR="00B856CA" w:rsidRDefault="001E0908" w:rsidP="00B856CA">
      <w:pPr>
        <w:pStyle w:val="Akapitzlist"/>
        <w:numPr>
          <w:ilvl w:val="0"/>
          <w:numId w:val="19"/>
        </w:numPr>
        <w:jc w:val="both"/>
      </w:pPr>
      <w:r>
        <w:t>Do</w:t>
      </w:r>
      <w:r w:rsidR="00B856CA">
        <w:t xml:space="preserve"> czasu rozpatrzenia </w:t>
      </w:r>
      <w:r w:rsidR="002A66D3">
        <w:t xml:space="preserve">protestu </w:t>
      </w:r>
      <w:r w:rsidR="00B856CA">
        <w:t xml:space="preserve">postępowanie konkursowe zostaje </w:t>
      </w:r>
      <w:r>
        <w:t>wstrzymane</w:t>
      </w:r>
      <w:r w:rsidR="00B856CA">
        <w:t xml:space="preserve">. </w:t>
      </w:r>
    </w:p>
    <w:p w14:paraId="22487C86" w14:textId="40DEB028" w:rsidR="00B856CA" w:rsidRDefault="00B856CA" w:rsidP="00B856CA">
      <w:pPr>
        <w:pStyle w:val="Akapitzlist"/>
        <w:numPr>
          <w:ilvl w:val="0"/>
          <w:numId w:val="19"/>
        </w:numPr>
        <w:jc w:val="both"/>
      </w:pPr>
      <w:r>
        <w:t xml:space="preserve">Komisja Konkursowa rozpatruje </w:t>
      </w:r>
      <w:r w:rsidR="002A66D3">
        <w:t xml:space="preserve">protest </w:t>
      </w:r>
      <w:r>
        <w:t xml:space="preserve">w ciągu 3 dni roboczych. </w:t>
      </w:r>
    </w:p>
    <w:p w14:paraId="51DDF101" w14:textId="74C56A89" w:rsidR="00B856CA" w:rsidRDefault="00B856CA" w:rsidP="00B856CA">
      <w:pPr>
        <w:pStyle w:val="Akapitzlist"/>
        <w:numPr>
          <w:ilvl w:val="0"/>
          <w:numId w:val="19"/>
        </w:numPr>
        <w:jc w:val="both"/>
      </w:pPr>
      <w:r>
        <w:t xml:space="preserve">O wniesieniu i rozpatrzeniu </w:t>
      </w:r>
      <w:r w:rsidR="002A66D3">
        <w:t xml:space="preserve">protestu </w:t>
      </w:r>
      <w:r>
        <w:t xml:space="preserve">Komisja Konkursowa, w formie pisemnej, niezwłocznie informuje składającego </w:t>
      </w:r>
      <w:r w:rsidR="002A66D3">
        <w:t xml:space="preserve">protest </w:t>
      </w:r>
      <w:r>
        <w:t xml:space="preserve">i pozostałych Oferentów. </w:t>
      </w:r>
    </w:p>
    <w:p w14:paraId="4A73826A" w14:textId="256B6686" w:rsidR="00B856CA" w:rsidRDefault="002A66D3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ODWOŁANIA</w:t>
      </w:r>
    </w:p>
    <w:p w14:paraId="4C5EE82F" w14:textId="0EEAED8F" w:rsidR="00B856CA" w:rsidRDefault="00B856CA" w:rsidP="00B856CA">
      <w:pPr>
        <w:pStyle w:val="Akapitzlist"/>
        <w:numPr>
          <w:ilvl w:val="0"/>
          <w:numId w:val="21"/>
        </w:numPr>
        <w:jc w:val="both"/>
      </w:pPr>
      <w:r>
        <w:t>Oferent może złożyć umotywowan</w:t>
      </w:r>
      <w:r w:rsidR="002A66D3">
        <w:t>e odwołanie</w:t>
      </w:r>
      <w:r>
        <w:t xml:space="preserve">, dotyczący rozstrzygnięcia konkursu w ciągu 7 dni od daty otrzymania na piśmie zawiadomienia o zakończeniu konkursu. </w:t>
      </w:r>
    </w:p>
    <w:p w14:paraId="6FFE3E72" w14:textId="1842460D" w:rsidR="00B856CA" w:rsidRDefault="00B856CA" w:rsidP="00B856CA">
      <w:pPr>
        <w:pStyle w:val="Akapitzlist"/>
        <w:numPr>
          <w:ilvl w:val="0"/>
          <w:numId w:val="21"/>
        </w:numPr>
        <w:jc w:val="both"/>
      </w:pPr>
      <w:r>
        <w:lastRenderedPageBreak/>
        <w:t xml:space="preserve">Wniesienie </w:t>
      </w:r>
      <w:r w:rsidR="002A66D3">
        <w:t xml:space="preserve">odwołania </w:t>
      </w:r>
      <w:r>
        <w:t xml:space="preserve">jest możliwe tylko przed zawarciem umowy. </w:t>
      </w:r>
    </w:p>
    <w:p w14:paraId="07AE806C" w14:textId="605427D0" w:rsidR="00B856CA" w:rsidRDefault="00B856CA" w:rsidP="00B856CA">
      <w:pPr>
        <w:pStyle w:val="Akapitzlist"/>
        <w:numPr>
          <w:ilvl w:val="0"/>
          <w:numId w:val="21"/>
        </w:numPr>
        <w:jc w:val="both"/>
      </w:pPr>
      <w:r>
        <w:t xml:space="preserve">Udzielający zamówienia rozpoznaje i rozstrzyga </w:t>
      </w:r>
      <w:r w:rsidR="002A66D3">
        <w:t xml:space="preserve">odwołanie </w:t>
      </w:r>
      <w:r>
        <w:t xml:space="preserve">w ciągu 7 dni od daty jego złożenia. </w:t>
      </w:r>
    </w:p>
    <w:p w14:paraId="4C815D04" w14:textId="577AC45E" w:rsidR="00B856CA" w:rsidRDefault="00B856CA" w:rsidP="00B856CA">
      <w:pPr>
        <w:pStyle w:val="Akapitzlist"/>
        <w:numPr>
          <w:ilvl w:val="0"/>
          <w:numId w:val="21"/>
        </w:numPr>
        <w:jc w:val="both"/>
      </w:pPr>
      <w:r>
        <w:t xml:space="preserve">O wniesieniu i rozstrzygnięciu </w:t>
      </w:r>
      <w:r w:rsidR="002A66D3">
        <w:t xml:space="preserve">odwołania </w:t>
      </w:r>
      <w:r>
        <w:rPr>
          <w:i/>
        </w:rPr>
        <w:t>Udzielający zamówienia</w:t>
      </w:r>
      <w:r>
        <w:t xml:space="preserve"> niezwłocznie informuje pozostałych Oferentów.</w:t>
      </w:r>
    </w:p>
    <w:p w14:paraId="19DA3B9F" w14:textId="5E45AB2D" w:rsidR="00B856CA" w:rsidRDefault="00B856CA" w:rsidP="00B856CA">
      <w:pPr>
        <w:pStyle w:val="Akapitzlist"/>
        <w:numPr>
          <w:ilvl w:val="0"/>
          <w:numId w:val="21"/>
        </w:numPr>
        <w:jc w:val="both"/>
      </w:pPr>
      <w:r>
        <w:t xml:space="preserve">W przypadku uwzględnienia </w:t>
      </w:r>
      <w:r w:rsidR="002A66D3">
        <w:t xml:space="preserve">odwołania </w:t>
      </w:r>
      <w:r>
        <w:rPr>
          <w:i/>
        </w:rPr>
        <w:t>Udzielający zamówienia</w:t>
      </w:r>
      <w:r>
        <w:t xml:space="preserve"> powtarza konkurs.</w:t>
      </w:r>
    </w:p>
    <w:p w14:paraId="642DFC14" w14:textId="77777777" w:rsidR="00B856CA" w:rsidRP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Postanowienia końcowe</w:t>
      </w:r>
    </w:p>
    <w:p w14:paraId="532C89BE" w14:textId="77777777" w:rsidR="00B856CA" w:rsidRPr="00B856CA" w:rsidRDefault="00B856CA" w:rsidP="00B856CA">
      <w:pPr>
        <w:pStyle w:val="Akapitzlist"/>
        <w:numPr>
          <w:ilvl w:val="0"/>
          <w:numId w:val="23"/>
        </w:numPr>
        <w:jc w:val="both"/>
        <w:rPr>
          <w:smallCaps/>
        </w:rPr>
      </w:pPr>
      <w:r>
        <w:t xml:space="preserve">Dokumenty dotyczące postępowania konkursowego przechowywane są w </w:t>
      </w:r>
      <w:r>
        <w:rPr>
          <w:i/>
        </w:rPr>
        <w:t>Udzielającego Zamówienia</w:t>
      </w:r>
      <w:r>
        <w:t xml:space="preserve">. </w:t>
      </w:r>
    </w:p>
    <w:p w14:paraId="6EAD2F3D" w14:textId="77777777" w:rsidR="00B856CA" w:rsidRDefault="00B856CA" w:rsidP="00B856CA">
      <w:pPr>
        <w:pStyle w:val="Akapitzlist"/>
        <w:numPr>
          <w:ilvl w:val="0"/>
          <w:numId w:val="1"/>
        </w:numPr>
        <w:ind w:left="426" w:hanging="426"/>
        <w:jc w:val="both"/>
        <w:rPr>
          <w:b/>
          <w:smallCaps/>
        </w:rPr>
      </w:pPr>
      <w:r>
        <w:rPr>
          <w:b/>
          <w:smallCaps/>
        </w:rPr>
        <w:t>Załączniki</w:t>
      </w:r>
    </w:p>
    <w:p w14:paraId="04FA229C" w14:textId="77777777" w:rsidR="00B856CA" w:rsidRDefault="00B856CA" w:rsidP="00B856CA">
      <w:pPr>
        <w:pStyle w:val="Akapitzlist"/>
        <w:numPr>
          <w:ilvl w:val="0"/>
          <w:numId w:val="24"/>
        </w:numPr>
      </w:pPr>
      <w:r>
        <w:t>Załącznik nr 1:</w:t>
      </w:r>
      <w:r>
        <w:tab/>
        <w:t>Formularz ofertowy;</w:t>
      </w:r>
    </w:p>
    <w:p w14:paraId="0B0E806F" w14:textId="22992342" w:rsidR="00B856CA" w:rsidRDefault="00B856CA" w:rsidP="00B856CA">
      <w:pPr>
        <w:pStyle w:val="Akapitzlist"/>
        <w:numPr>
          <w:ilvl w:val="0"/>
          <w:numId w:val="24"/>
        </w:numPr>
      </w:pPr>
      <w:r>
        <w:t>Załącznik nr 2:</w:t>
      </w:r>
      <w:r>
        <w:tab/>
        <w:t xml:space="preserve">Projekt umowy o udzielanie świadczeń </w:t>
      </w:r>
      <w:r w:rsidR="002A66D3">
        <w:t>zdrowotnych</w:t>
      </w:r>
      <w:r>
        <w:t>;</w:t>
      </w:r>
    </w:p>
    <w:p w14:paraId="4661D9EC" w14:textId="77777777" w:rsidR="00B856CA" w:rsidRPr="00B856CA" w:rsidRDefault="00B856CA" w:rsidP="00B856CA">
      <w:pPr>
        <w:pStyle w:val="Akapitzlist"/>
        <w:numPr>
          <w:ilvl w:val="0"/>
          <w:numId w:val="24"/>
        </w:numPr>
      </w:pPr>
      <w:r>
        <w:t>Załącznik nr 3:</w:t>
      </w:r>
      <w:r>
        <w:tab/>
        <w:t>Oświadczenie dotyczące zobowiązania do przedłożenia polisy OC.</w:t>
      </w:r>
    </w:p>
    <w:sectPr w:rsidR="00B856CA" w:rsidRPr="00B856CA" w:rsidSect="00344C53">
      <w:footerReference w:type="default" r:id="rId11"/>
      <w:pgSz w:w="11906" w:h="16838"/>
      <w:pgMar w:top="1417" w:right="1417" w:bottom="1560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496D1" w14:textId="77777777" w:rsidR="004F40A6" w:rsidRDefault="004F40A6" w:rsidP="00B46DAA">
      <w:pPr>
        <w:spacing w:after="0" w:line="240" w:lineRule="auto"/>
      </w:pPr>
      <w:r>
        <w:separator/>
      </w:r>
    </w:p>
  </w:endnote>
  <w:endnote w:type="continuationSeparator" w:id="0">
    <w:p w14:paraId="1667C383" w14:textId="77777777" w:rsidR="004F40A6" w:rsidRDefault="004F40A6" w:rsidP="00B4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EE"/>
    <w:family w:val="swiss"/>
    <w:notTrueType/>
    <w:pitch w:val="variable"/>
    <w:sig w:usb0="00000007" w:usb1="00000000" w:usb2="00000000" w:usb3="00000000" w:csb0="00000003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32342585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95063F" w14:textId="53F9A1AB" w:rsidR="00BA436C" w:rsidRPr="00B46DAA" w:rsidRDefault="00BA436C">
            <w:pPr>
              <w:pStyle w:val="Stopka"/>
              <w:jc w:val="right"/>
              <w:rPr>
                <w:sz w:val="20"/>
                <w:szCs w:val="20"/>
              </w:rPr>
            </w:pPr>
            <w:r w:rsidRPr="00B46DAA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BE001DF" wp14:editId="7BB48633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-113665</wp:posOffset>
                      </wp:positionV>
                      <wp:extent cx="3657600" cy="472440"/>
                      <wp:effectExtent l="0" t="0" r="0" b="3810"/>
                      <wp:wrapSquare wrapText="bothSides"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47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D7F9E9" w14:textId="77777777" w:rsidR="00BA436C" w:rsidRDefault="00BA436C" w:rsidP="00B46DAA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Wojewódzka Stacja Ratownictwa Medycznego w Łodzi</w:t>
                                  </w:r>
                                </w:p>
                                <w:p w14:paraId="449B2268" w14:textId="77777777" w:rsidR="00BA436C" w:rsidRDefault="00B856CA" w:rsidP="00B46DAA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91-202 Łódź; ul. Warecka 2</w:t>
                                  </w:r>
                                </w:p>
                                <w:p w14:paraId="0E83C38E" w14:textId="77777777" w:rsidR="00BA436C" w:rsidRPr="00344C53" w:rsidRDefault="00B856CA" w:rsidP="00B46DAA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tel. 42 655 80 50, fax. 42 652 38 54, e-mail: </w:t>
                                  </w:r>
                                  <w:hyperlink r:id="rId1" w:history="1">
                                    <w:r w:rsidRPr="00743760">
                                      <w:rPr>
                                        <w:rStyle w:val="Hipercze"/>
                                        <w:rFonts w:asciiTheme="minorHAnsi" w:hAnsiTheme="minorHAnsi" w:cstheme="minorHAnsi"/>
                                        <w:sz w:val="16"/>
                                        <w:szCs w:val="16"/>
                                      </w:rPr>
                                      <w:t>sekretariat.warecka@wsrm.lodz.pl</w:t>
                                    </w:r>
                                  </w:hyperlink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v="urn:schemas-microsoft-com:mac:vml" xmlns:mo="http://schemas.microsoft.com/office/mac/office/2008/main">
                  <w:pict>
                    <v:shapetype w14:anchorId="1BE001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31.15pt;margin-top:-8.95pt;width:4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" stroked="f">
                      <v:textbox style="mso-fit-shape-to-text:t">
                        <w:txbxContent>
                          <w:p w14:paraId="3CD7F9E9" w14:textId="77777777" w:rsidR="00BA436C" w:rsidRDefault="00BA436C" w:rsidP="00B46DAA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Wojewódzka Stacja Ratownictwa Medycznego w Łodzi</w:t>
                            </w:r>
                          </w:p>
                          <w:p w14:paraId="449B2268" w14:textId="77777777" w:rsidR="00BA436C" w:rsidRDefault="00B856CA" w:rsidP="00B46DAA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91-202 Łódź; ul. Warecka 2</w:t>
                            </w:r>
                          </w:p>
                          <w:p w14:paraId="0E83C38E" w14:textId="77777777" w:rsidR="00BA436C" w:rsidRPr="00344C53" w:rsidRDefault="00B856CA" w:rsidP="00B46DAA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tel. 42 655 80 50, fax. 42 652 38 54, e-mail: </w:t>
                            </w:r>
                            <w:hyperlink r:id="rId2" w:history="1">
                              <w:r w:rsidRPr="00743760">
                                <w:rPr>
                                  <w:rStyle w:val="Hipercze"/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sekretariat.warecka@wsrm.lodz.pl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578D4996" wp14:editId="624CF175">
                  <wp:simplePos x="0" y="0"/>
                  <wp:positionH relativeFrom="column">
                    <wp:posOffset>-156845</wp:posOffset>
                  </wp:positionH>
                  <wp:positionV relativeFrom="paragraph">
                    <wp:posOffset>-114300</wp:posOffset>
                  </wp:positionV>
                  <wp:extent cx="504825" cy="542442"/>
                  <wp:effectExtent l="0" t="0" r="0" b="0"/>
                  <wp:wrapNone/>
                  <wp:docPr id="3" name="Obraz 3" descr="Obraz zawierający znak&#10;&#10;Opis wygenerowany przy wysokim poziomie pewnoś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wsrm2.png"/>
                          <pic:cNvPicPr/>
                        </pic:nvPicPr>
                        <pic:blipFill>
                          <a:blip r:embed="rId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04825" cy="54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6DAA">
              <w:rPr>
                <w:sz w:val="20"/>
                <w:szCs w:val="20"/>
              </w:rPr>
              <w:t xml:space="preserve">Strona </w:t>
            </w:r>
            <w:r w:rsidRPr="00B46DAA">
              <w:rPr>
                <w:b/>
                <w:bCs/>
                <w:sz w:val="20"/>
                <w:szCs w:val="20"/>
              </w:rPr>
              <w:fldChar w:fldCharType="begin"/>
            </w:r>
            <w:r w:rsidRPr="00B46DAA">
              <w:rPr>
                <w:b/>
                <w:bCs/>
                <w:sz w:val="20"/>
                <w:szCs w:val="20"/>
              </w:rPr>
              <w:instrText>PAGE</w:instrText>
            </w:r>
            <w:r w:rsidRPr="00B46DAA">
              <w:rPr>
                <w:b/>
                <w:bCs/>
                <w:sz w:val="20"/>
                <w:szCs w:val="20"/>
              </w:rPr>
              <w:fldChar w:fldCharType="separate"/>
            </w:r>
            <w:r w:rsidR="00F90391">
              <w:rPr>
                <w:b/>
                <w:bCs/>
                <w:noProof/>
                <w:sz w:val="20"/>
                <w:szCs w:val="20"/>
              </w:rPr>
              <w:t>8</w:t>
            </w:r>
            <w:r w:rsidRPr="00B46DAA">
              <w:rPr>
                <w:b/>
                <w:bCs/>
                <w:sz w:val="20"/>
                <w:szCs w:val="20"/>
              </w:rPr>
              <w:fldChar w:fldCharType="end"/>
            </w:r>
            <w:r w:rsidRPr="00B46DAA">
              <w:rPr>
                <w:sz w:val="20"/>
                <w:szCs w:val="20"/>
              </w:rPr>
              <w:t xml:space="preserve"> z </w:t>
            </w:r>
            <w:r w:rsidRPr="00B46DAA">
              <w:rPr>
                <w:b/>
                <w:bCs/>
                <w:sz w:val="20"/>
                <w:szCs w:val="20"/>
              </w:rPr>
              <w:fldChar w:fldCharType="begin"/>
            </w:r>
            <w:r w:rsidRPr="00B46DAA">
              <w:rPr>
                <w:b/>
                <w:bCs/>
                <w:sz w:val="20"/>
                <w:szCs w:val="20"/>
              </w:rPr>
              <w:instrText>NUMPAGES</w:instrText>
            </w:r>
            <w:r w:rsidRPr="00B46DAA">
              <w:rPr>
                <w:b/>
                <w:bCs/>
                <w:sz w:val="20"/>
                <w:szCs w:val="20"/>
              </w:rPr>
              <w:fldChar w:fldCharType="separate"/>
            </w:r>
            <w:r w:rsidR="00F90391">
              <w:rPr>
                <w:b/>
                <w:bCs/>
                <w:noProof/>
                <w:sz w:val="20"/>
                <w:szCs w:val="20"/>
              </w:rPr>
              <w:t>8</w:t>
            </w:r>
            <w:r w:rsidRPr="00B46DA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A1D592E" w14:textId="77777777" w:rsidR="00BA436C" w:rsidRPr="00B46DAA" w:rsidRDefault="00BA436C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E6870" w14:textId="77777777" w:rsidR="004F40A6" w:rsidRDefault="004F40A6" w:rsidP="00B46DAA">
      <w:pPr>
        <w:spacing w:after="0" w:line="240" w:lineRule="auto"/>
      </w:pPr>
      <w:r>
        <w:separator/>
      </w:r>
    </w:p>
  </w:footnote>
  <w:footnote w:type="continuationSeparator" w:id="0">
    <w:p w14:paraId="1C546F9F" w14:textId="77777777" w:rsidR="004F40A6" w:rsidRDefault="004F40A6" w:rsidP="00B46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62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6F1E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324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E1C7F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43739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0E1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7D20E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89B26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C657A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D5210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D8075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DF568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C406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1D667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2783D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6CB2E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A8056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BC171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1517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7A04B2"/>
    <w:multiLevelType w:val="hybridMultilevel"/>
    <w:tmpl w:val="B7AA6380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5BCB3D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BEE7A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E7A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7EC5C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7"/>
  </w:num>
  <w:num w:numId="3">
    <w:abstractNumId w:val="23"/>
  </w:num>
  <w:num w:numId="4">
    <w:abstractNumId w:val="15"/>
  </w:num>
  <w:num w:numId="5">
    <w:abstractNumId w:val="10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  <w:num w:numId="11">
    <w:abstractNumId w:val="18"/>
  </w:num>
  <w:num w:numId="12">
    <w:abstractNumId w:val="1"/>
  </w:num>
  <w:num w:numId="13">
    <w:abstractNumId w:val="6"/>
  </w:num>
  <w:num w:numId="14">
    <w:abstractNumId w:val="22"/>
  </w:num>
  <w:num w:numId="15">
    <w:abstractNumId w:val="21"/>
  </w:num>
  <w:num w:numId="16">
    <w:abstractNumId w:val="20"/>
  </w:num>
  <w:num w:numId="17">
    <w:abstractNumId w:val="11"/>
  </w:num>
  <w:num w:numId="18">
    <w:abstractNumId w:val="12"/>
  </w:num>
  <w:num w:numId="19">
    <w:abstractNumId w:val="16"/>
  </w:num>
  <w:num w:numId="20">
    <w:abstractNumId w:val="4"/>
  </w:num>
  <w:num w:numId="21">
    <w:abstractNumId w:val="13"/>
  </w:num>
  <w:num w:numId="22">
    <w:abstractNumId w:val="14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00"/>
    <w:rsid w:val="00032B7E"/>
    <w:rsid w:val="00096F1D"/>
    <w:rsid w:val="000B6E0F"/>
    <w:rsid w:val="000E3D4C"/>
    <w:rsid w:val="0014528A"/>
    <w:rsid w:val="00163D00"/>
    <w:rsid w:val="001A0171"/>
    <w:rsid w:val="001E0908"/>
    <w:rsid w:val="002010C5"/>
    <w:rsid w:val="002A66D3"/>
    <w:rsid w:val="00344C53"/>
    <w:rsid w:val="003A4C56"/>
    <w:rsid w:val="003D4A2A"/>
    <w:rsid w:val="004259D3"/>
    <w:rsid w:val="00476D92"/>
    <w:rsid w:val="004B7D5D"/>
    <w:rsid w:val="004F40A6"/>
    <w:rsid w:val="00515FC4"/>
    <w:rsid w:val="00582160"/>
    <w:rsid w:val="00602434"/>
    <w:rsid w:val="0063357F"/>
    <w:rsid w:val="007A6C82"/>
    <w:rsid w:val="007D2299"/>
    <w:rsid w:val="007E395D"/>
    <w:rsid w:val="0084394E"/>
    <w:rsid w:val="00857013"/>
    <w:rsid w:val="00955E31"/>
    <w:rsid w:val="009B2F9B"/>
    <w:rsid w:val="009C3BFE"/>
    <w:rsid w:val="00B4031E"/>
    <w:rsid w:val="00B46DAA"/>
    <w:rsid w:val="00B856CA"/>
    <w:rsid w:val="00BA436C"/>
    <w:rsid w:val="00BF6ECC"/>
    <w:rsid w:val="00C400BA"/>
    <w:rsid w:val="00CA6457"/>
    <w:rsid w:val="00D26FEF"/>
    <w:rsid w:val="00D406DC"/>
    <w:rsid w:val="00E75B6B"/>
    <w:rsid w:val="00E81F9F"/>
    <w:rsid w:val="00F471E5"/>
    <w:rsid w:val="00F9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86B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160"/>
    <w:pPr>
      <w:spacing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DA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4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DAA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163D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56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6CA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6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6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6D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6D3"/>
    <w:rPr>
      <w:rFonts w:ascii="Times New Roman" w:hAnsi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2A66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160"/>
    <w:pPr>
      <w:spacing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DA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4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DAA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163D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56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6CA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6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6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6D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6D3"/>
    <w:rPr>
      <w:rFonts w:ascii="Times New Roman" w:hAnsi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2A66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srm.lodz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srm.lodz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sekretariat.warecka@wsrm.lodz.pl" TargetMode="External"/><Relationship Id="rId1" Type="http://schemas.openxmlformats.org/officeDocument/2006/relationships/hyperlink" Target="mailto:sekretariat.warecka@wsrm.lodz.pl" TargetMode="External"/><Relationship Id="rId4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240386\Documents\Niestandardowe%20szablony%20pakietu%20Office\Pismo%20WS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43279-6363-4F9C-8DCA-DC5BA4951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WSRM</Template>
  <TotalTime>0</TotalTime>
  <Pages>8</Pages>
  <Words>2141</Words>
  <Characters>12847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Stępka</dc:creator>
  <cp:lastModifiedBy>Renata Warężak</cp:lastModifiedBy>
  <cp:revision>2</cp:revision>
  <dcterms:created xsi:type="dcterms:W3CDTF">2018-06-21T08:23:00Z</dcterms:created>
  <dcterms:modified xsi:type="dcterms:W3CDTF">2018-06-21T08:23:00Z</dcterms:modified>
</cp:coreProperties>
</file>