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18E9AE73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od 1</w:t>
      </w:r>
      <w:r w:rsidR="00AD65AE">
        <w:t xml:space="preserve"> lipca</w:t>
      </w:r>
      <w:r w:rsidR="00D67C20">
        <w:t xml:space="preserve"> 2018 roku do 31 grudnia 2019</w:t>
      </w:r>
      <w:r>
        <w:t xml:space="preserve"> roku</w:t>
      </w:r>
      <w:r w:rsidR="00F471E5">
        <w:t xml:space="preserve"> 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7C494A72" w:rsidR="00BA436C" w:rsidRPr="00AD65AE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AD65AE">
        <w:rPr>
          <w:b/>
        </w:rPr>
        <w:t>od 1 lipca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5B62AA35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lastRenderedPageBreak/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110FC700" w:rsidR="00B856CA" w:rsidRPr="00C3036C" w:rsidRDefault="00B856CA" w:rsidP="00B856CA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</w:t>
      </w:r>
      <w:bookmarkStart w:id="0" w:name="_GoBack"/>
      <w:bookmarkEnd w:id="0"/>
      <w:r>
        <w:t xml:space="preserve">202 Łódź. Należy ją opatrzyć dopiskiem </w:t>
      </w:r>
      <w:r w:rsidRPr="00C3036C">
        <w:rPr>
          <w:b/>
        </w:rPr>
        <w:t xml:space="preserve">„Konkurs ofert na świadczenia zdrowotne w zakresie pełnienia obowiązków ratownika medycznego / pielęgniarki systemu </w:t>
      </w:r>
      <w:r w:rsidR="0084394E" w:rsidRPr="00C3036C">
        <w:rPr>
          <w:b/>
        </w:rPr>
        <w:t>koordynatora</w:t>
      </w:r>
      <w:r w:rsidRPr="00C3036C">
        <w:rPr>
          <w:b/>
        </w:rPr>
        <w:t xml:space="preserve"> podstawowego zespołu ratownictwa medycznego</w:t>
      </w:r>
      <w:r w:rsidR="00C3036C" w:rsidRPr="00C3036C">
        <w:rPr>
          <w:b/>
        </w:rPr>
        <w:t xml:space="preserve"> – K2</w:t>
      </w:r>
      <w:r w:rsidRPr="00C3036C">
        <w:rPr>
          <w:b/>
        </w:rPr>
        <w:t>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9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352E655D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 w:rsidRPr="00AD65AE">
        <w:rPr>
          <w:b/>
        </w:rPr>
        <w:t>w okresie od 1 lipca 2018 roku do 31 grudnia 2019 roku.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lastRenderedPageBreak/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7653ECF7" w14:textId="4105BEEC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DC5471">
        <w:rPr>
          <w:b/>
        </w:rPr>
        <w:t>11</w:t>
      </w:r>
      <w:r w:rsidR="00962F8C">
        <w:rPr>
          <w:b/>
        </w:rPr>
        <w:t xml:space="preserve"> czerwca</w:t>
      </w:r>
      <w:r w:rsidR="001E0908">
        <w:rPr>
          <w:b/>
        </w:rPr>
        <w:t xml:space="preserve"> 2018 </w:t>
      </w:r>
      <w:r w:rsidR="001E0908" w:rsidRPr="001E0908">
        <w:rPr>
          <w:b/>
        </w:rPr>
        <w:t>roku</w:t>
      </w:r>
      <w:r w:rsidR="001E0908">
        <w:rPr>
          <w:b/>
        </w:rPr>
        <w:t>, do godziny 10:00</w:t>
      </w:r>
      <w:r w:rsidR="001E0908">
        <w:t xml:space="preserve"> </w:t>
      </w:r>
      <w:r w:rsidRPr="001E0908">
        <w:t>w</w:t>
      </w:r>
      <w:r>
        <w:t xml:space="preserve"> Sekretariacie Wojewódzkiej Stacji Ratownictwa Medycznego w Łodzi przy ul. Wareckiej 2, 91-202 Łódź.</w:t>
      </w:r>
    </w:p>
    <w:p w14:paraId="0CB6BF1D" w14:textId="55E1C139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DC5471">
        <w:rPr>
          <w:b/>
        </w:rPr>
        <w:t>11</w:t>
      </w:r>
      <w:r w:rsidR="00962F8C">
        <w:rPr>
          <w:b/>
        </w:rPr>
        <w:t xml:space="preserve"> </w:t>
      </w:r>
      <w:r w:rsidR="001E0908">
        <w:rPr>
          <w:b/>
        </w:rPr>
        <w:t xml:space="preserve">czerwca 2018 </w:t>
      </w:r>
      <w:r w:rsidR="001E0908">
        <w:t>r</w:t>
      </w:r>
      <w:r>
        <w:t>oku,</w:t>
      </w:r>
      <w:r w:rsidR="001E0908">
        <w:t xml:space="preserve"> rozmowy kwalifikacyjne, test wiedzy odbędą się </w:t>
      </w:r>
      <w:r w:rsidR="00DC5471">
        <w:rPr>
          <w:b/>
        </w:rPr>
        <w:t>12 – 14</w:t>
      </w:r>
      <w:r w:rsidR="00962F8C">
        <w:rPr>
          <w:b/>
        </w:rPr>
        <w:t xml:space="preserve"> </w:t>
      </w:r>
      <w:r w:rsidR="001E0908">
        <w:rPr>
          <w:b/>
        </w:rPr>
        <w:t>czerwca 2018 roku</w:t>
      </w:r>
      <w:r w:rsidR="00AD65AE">
        <w:rPr>
          <w:b/>
        </w:rPr>
        <w:t>,</w:t>
      </w:r>
      <w:r>
        <w:t xml:space="preserve"> a rozstrzygnięcie postępowania konkursowego </w:t>
      </w:r>
      <w:r w:rsidR="001E0908">
        <w:t xml:space="preserve">nastąpi w dniu </w:t>
      </w:r>
      <w:r w:rsidR="00DC5471">
        <w:rPr>
          <w:b/>
        </w:rPr>
        <w:t>21</w:t>
      </w:r>
      <w:r w:rsidR="00962F8C">
        <w:rPr>
          <w:b/>
        </w:rPr>
        <w:t xml:space="preserve"> </w:t>
      </w:r>
      <w:r w:rsidR="001E0908">
        <w:rPr>
          <w:b/>
        </w:rPr>
        <w:t xml:space="preserve"> czerwca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10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3D5EBB7B" w:rsidR="00B856CA" w:rsidRDefault="00962F8C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 lat</w:t>
      </w:r>
      <w:r>
        <w:tab/>
        <w:t xml:space="preserve"> 2</w:t>
      </w:r>
      <w:r w:rsidR="00B856CA">
        <w:t xml:space="preserve"> pkt. </w:t>
      </w:r>
    </w:p>
    <w:p w14:paraId="1A3A9986" w14:textId="78048B62" w:rsidR="00B856CA" w:rsidRDefault="00962F8C" w:rsidP="00962F8C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5 lat</w:t>
      </w:r>
      <w:r>
        <w:tab/>
        <w:t xml:space="preserve"> 1</w:t>
      </w:r>
      <w:r w:rsidR="00B856CA">
        <w:t xml:space="preserve">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lastRenderedPageBreak/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2D26517F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>
        <w:t>do dnia 29 czerwca 2018 roku.</w:t>
      </w:r>
      <w:r>
        <w:t xml:space="preserve">. 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footerReference w:type="default" r:id="rId11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4CF1" w14:textId="77777777" w:rsidR="000D52C4" w:rsidRDefault="000D52C4" w:rsidP="00B46DAA">
      <w:pPr>
        <w:spacing w:after="0" w:line="240" w:lineRule="auto"/>
      </w:pPr>
      <w:r>
        <w:separator/>
      </w:r>
    </w:p>
  </w:endnote>
  <w:endnote w:type="continuationSeparator" w:id="0">
    <w:p w14:paraId="7E37BDD9" w14:textId="77777777" w:rsidR="000D52C4" w:rsidRDefault="000D52C4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val="en-US"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C3036C">
              <w:rPr>
                <w:b/>
                <w:bCs/>
                <w:noProof/>
                <w:sz w:val="20"/>
                <w:szCs w:val="20"/>
              </w:rPr>
              <w:t>3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C3036C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3B2A7" w14:textId="77777777" w:rsidR="000D52C4" w:rsidRDefault="000D52C4" w:rsidP="00B46DAA">
      <w:pPr>
        <w:spacing w:after="0" w:line="240" w:lineRule="auto"/>
      </w:pPr>
      <w:r>
        <w:separator/>
      </w:r>
    </w:p>
  </w:footnote>
  <w:footnote w:type="continuationSeparator" w:id="0">
    <w:p w14:paraId="2A48044C" w14:textId="77777777" w:rsidR="000D52C4" w:rsidRDefault="000D52C4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0"/>
    <w:rsid w:val="00032B7E"/>
    <w:rsid w:val="00096F1D"/>
    <w:rsid w:val="000B6E0F"/>
    <w:rsid w:val="000D52C4"/>
    <w:rsid w:val="000E3D4C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76D92"/>
    <w:rsid w:val="004B7D5D"/>
    <w:rsid w:val="00582160"/>
    <w:rsid w:val="0063357F"/>
    <w:rsid w:val="007A6C82"/>
    <w:rsid w:val="007D2299"/>
    <w:rsid w:val="007E395D"/>
    <w:rsid w:val="0084394E"/>
    <w:rsid w:val="00857013"/>
    <w:rsid w:val="009554E6"/>
    <w:rsid w:val="00955E31"/>
    <w:rsid w:val="00962F8C"/>
    <w:rsid w:val="009C3BFE"/>
    <w:rsid w:val="00AD65AE"/>
    <w:rsid w:val="00B4031E"/>
    <w:rsid w:val="00B46DAA"/>
    <w:rsid w:val="00B856CA"/>
    <w:rsid w:val="00BA436C"/>
    <w:rsid w:val="00BF6ECC"/>
    <w:rsid w:val="00C3036C"/>
    <w:rsid w:val="00C400BA"/>
    <w:rsid w:val="00CA6457"/>
    <w:rsid w:val="00D26FEF"/>
    <w:rsid w:val="00D406DC"/>
    <w:rsid w:val="00D67C20"/>
    <w:rsid w:val="00DC5471"/>
    <w:rsid w:val="00E75B6B"/>
    <w:rsid w:val="00E81F9F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86B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Wyrnienie">
    <w:name w:val="Emphasis"/>
    <w:basedOn w:val="Domylnaczcionkaakapitu"/>
    <w:uiPriority w:val="20"/>
    <w:qFormat/>
    <w:rsid w:val="002A66D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Wyr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srm.lodz.pl" TargetMode="External"/><Relationship Id="rId10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4" Type="http://schemas.microsoft.com/office/2007/relationships/hdphoto" Target="media/hdphoto1.wdp"/><Relationship Id="rId1" Type="http://schemas.openxmlformats.org/officeDocument/2006/relationships/hyperlink" Target="mailto:sekretariat.warecka@wsrm.lodz.pl" TargetMode="External"/><Relationship Id="rId2" Type="http://schemas.openxmlformats.org/officeDocument/2006/relationships/hyperlink" Target="mailto:sekretariat.warecka@wsrm.lod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A6FE-C4E3-0846-B258-DC990463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\Users\adam240386\Documents\Niestandardowe szablony pakietu Office\Pismo WSRM.dotx</Template>
  <TotalTime>1</TotalTime>
  <Pages>8</Pages>
  <Words>2128</Words>
  <Characters>12772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Renata Warezak-Kuciel</cp:lastModifiedBy>
  <cp:revision>4</cp:revision>
  <dcterms:created xsi:type="dcterms:W3CDTF">2018-06-03T19:02:00Z</dcterms:created>
  <dcterms:modified xsi:type="dcterms:W3CDTF">2018-06-03T19:08:00Z</dcterms:modified>
</cp:coreProperties>
</file>